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1C" w:rsidRDefault="003A271C" w:rsidP="0097007D">
      <w:pPr>
        <w:pStyle w:val="Heading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3A271C" w:rsidRPr="00390649" w:rsidRDefault="003A271C" w:rsidP="00AE7583">
      <w:pPr>
        <w:spacing w:line="360" w:lineRule="auto"/>
        <w:ind w:rightChars="22" w:right="31680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3A271C" w:rsidRPr="00390649" w:rsidRDefault="003A271C" w:rsidP="00AE7583">
      <w:pPr>
        <w:spacing w:line="360" w:lineRule="auto"/>
        <w:ind w:rightChars="22" w:right="31680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высшего профессионального образования</w:t>
      </w:r>
    </w:p>
    <w:p w:rsidR="003A271C" w:rsidRPr="00390649" w:rsidRDefault="003A271C" w:rsidP="00AE7583">
      <w:pPr>
        <w:spacing w:line="360" w:lineRule="auto"/>
        <w:ind w:rightChars="22" w:right="31680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 xml:space="preserve">«Башкирский государственный педагогический университет  </w:t>
      </w:r>
    </w:p>
    <w:p w:rsidR="003A271C" w:rsidRPr="00390649" w:rsidRDefault="003A271C" w:rsidP="00AE7583">
      <w:pPr>
        <w:spacing w:line="360" w:lineRule="auto"/>
        <w:ind w:rightChars="22" w:right="31680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им. М.Акмуллы»</w:t>
      </w:r>
    </w:p>
    <w:p w:rsidR="003A271C" w:rsidRDefault="003A271C" w:rsidP="0097007D">
      <w:pPr>
        <w:spacing w:line="360" w:lineRule="auto"/>
        <w:jc w:val="center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Ф</w:t>
      </w:r>
      <w:r w:rsidRPr="0039064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Б</w:t>
      </w:r>
      <w:r w:rsidRPr="00390649">
        <w:rPr>
          <w:b/>
          <w:sz w:val="28"/>
          <w:szCs w:val="28"/>
        </w:rPr>
        <w:t>ОУ ВПО «БГПУ им. М.Акмуллы»)</w:t>
      </w:r>
    </w:p>
    <w:p w:rsidR="003A271C" w:rsidRDefault="003A271C" w:rsidP="0097007D">
      <w:pPr>
        <w:spacing w:line="360" w:lineRule="auto"/>
        <w:jc w:val="center"/>
        <w:rPr>
          <w:b/>
          <w:sz w:val="28"/>
          <w:szCs w:val="28"/>
        </w:rPr>
      </w:pPr>
    </w:p>
    <w:p w:rsidR="003A271C" w:rsidRDefault="003A271C" w:rsidP="0097007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МКУ «Отдел образования администрации муниципального района Миякинский район РБ»</w:t>
      </w:r>
    </w:p>
    <w:p w:rsidR="003A271C" w:rsidRDefault="003A271C" w:rsidP="0097007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Научно-методическая и исследовательская лаборатория «Проблемы внедрения ФГОС общего образования второго поколения и решения других актуальных проблем образовательного комплекса»</w:t>
      </w:r>
    </w:p>
    <w:p w:rsidR="003A271C" w:rsidRDefault="003A271C" w:rsidP="0097007D">
      <w:pPr>
        <w:jc w:val="center"/>
        <w:rPr>
          <w:b/>
          <w:sz w:val="28"/>
          <w:szCs w:val="28"/>
        </w:rPr>
      </w:pPr>
    </w:p>
    <w:p w:rsidR="003A271C" w:rsidRDefault="003A271C" w:rsidP="0097007D">
      <w:pPr>
        <w:jc w:val="center"/>
        <w:rPr>
          <w:b/>
          <w:sz w:val="28"/>
          <w:szCs w:val="28"/>
        </w:rPr>
      </w:pPr>
    </w:p>
    <w:p w:rsidR="003A271C" w:rsidRPr="00E40F8B" w:rsidRDefault="003A271C" w:rsidP="0097007D">
      <w:pPr>
        <w:jc w:val="center"/>
        <w:rPr>
          <w:sz w:val="32"/>
          <w:szCs w:val="32"/>
        </w:rPr>
      </w:pPr>
      <w:r w:rsidRPr="00E40F8B">
        <w:rPr>
          <w:sz w:val="32"/>
          <w:szCs w:val="32"/>
        </w:rPr>
        <w:t xml:space="preserve">ПРОГРАММА </w:t>
      </w:r>
    </w:p>
    <w:p w:rsidR="003A271C" w:rsidRPr="00E40F8B" w:rsidRDefault="003A271C" w:rsidP="0097007D">
      <w:pPr>
        <w:jc w:val="center"/>
        <w:rPr>
          <w:sz w:val="32"/>
          <w:szCs w:val="32"/>
        </w:rPr>
      </w:pPr>
      <w:r w:rsidRPr="00E40F8B">
        <w:rPr>
          <w:sz w:val="32"/>
          <w:szCs w:val="32"/>
        </w:rPr>
        <w:t>РЕГИОНАЛЬНОЙ КОНФЕРЕНЦИИ</w:t>
      </w:r>
    </w:p>
    <w:p w:rsidR="003A271C" w:rsidRDefault="003A271C" w:rsidP="0097007D">
      <w:pPr>
        <w:jc w:val="center"/>
        <w:rPr>
          <w:sz w:val="32"/>
          <w:szCs w:val="32"/>
        </w:rPr>
      </w:pPr>
    </w:p>
    <w:p w:rsidR="003A271C" w:rsidRDefault="003A271C" w:rsidP="0097007D">
      <w:pPr>
        <w:jc w:val="center"/>
        <w:rPr>
          <w:b/>
          <w:sz w:val="32"/>
          <w:szCs w:val="32"/>
        </w:rPr>
      </w:pPr>
      <w:r w:rsidRPr="00E40F8B">
        <w:rPr>
          <w:b/>
          <w:sz w:val="32"/>
          <w:szCs w:val="32"/>
        </w:rPr>
        <w:t xml:space="preserve">Новые стандарты </w:t>
      </w:r>
      <w:r>
        <w:rPr>
          <w:b/>
          <w:sz w:val="32"/>
          <w:szCs w:val="32"/>
        </w:rPr>
        <w:t xml:space="preserve">и </w:t>
      </w:r>
      <w:r w:rsidRPr="00E40F8B">
        <w:rPr>
          <w:b/>
          <w:sz w:val="32"/>
          <w:szCs w:val="32"/>
        </w:rPr>
        <w:t>Федеральные государственные требования в школе и детском саду: опыт, проблемы, перспективы</w:t>
      </w:r>
    </w:p>
    <w:p w:rsidR="003A271C" w:rsidRDefault="003A271C" w:rsidP="0097007D">
      <w:pPr>
        <w:jc w:val="center"/>
        <w:rPr>
          <w:b/>
          <w:sz w:val="32"/>
          <w:szCs w:val="32"/>
        </w:rPr>
      </w:pPr>
    </w:p>
    <w:p w:rsidR="003A271C" w:rsidRDefault="003A271C" w:rsidP="0097007D">
      <w:pPr>
        <w:jc w:val="center"/>
        <w:rPr>
          <w:b/>
          <w:sz w:val="32"/>
          <w:szCs w:val="32"/>
        </w:rPr>
      </w:pPr>
    </w:p>
    <w:p w:rsidR="003A271C" w:rsidRDefault="003A271C" w:rsidP="0097007D">
      <w:pPr>
        <w:jc w:val="center"/>
        <w:rPr>
          <w:b/>
          <w:sz w:val="32"/>
          <w:szCs w:val="32"/>
        </w:rPr>
      </w:pPr>
    </w:p>
    <w:p w:rsidR="003A271C" w:rsidRDefault="003A271C" w:rsidP="0097007D">
      <w:pPr>
        <w:jc w:val="center"/>
        <w:rPr>
          <w:b/>
          <w:sz w:val="32"/>
          <w:szCs w:val="32"/>
        </w:rPr>
      </w:pPr>
    </w:p>
    <w:p w:rsidR="003A271C" w:rsidRDefault="003A271C" w:rsidP="0097007D">
      <w:pPr>
        <w:jc w:val="center"/>
        <w:rPr>
          <w:b/>
          <w:sz w:val="32"/>
          <w:szCs w:val="32"/>
        </w:rPr>
      </w:pPr>
    </w:p>
    <w:p w:rsidR="003A271C" w:rsidRDefault="003A271C" w:rsidP="0097007D">
      <w:pPr>
        <w:jc w:val="center"/>
        <w:rPr>
          <w:b/>
          <w:sz w:val="32"/>
          <w:szCs w:val="32"/>
        </w:rPr>
      </w:pPr>
    </w:p>
    <w:p w:rsidR="003A271C" w:rsidRDefault="003A271C" w:rsidP="0097007D">
      <w:pPr>
        <w:jc w:val="center"/>
        <w:rPr>
          <w:b/>
          <w:sz w:val="32"/>
          <w:szCs w:val="32"/>
        </w:rPr>
      </w:pPr>
    </w:p>
    <w:p w:rsidR="003A271C" w:rsidRDefault="003A271C" w:rsidP="0097007D">
      <w:pPr>
        <w:jc w:val="center"/>
        <w:rPr>
          <w:b/>
          <w:sz w:val="32"/>
          <w:szCs w:val="32"/>
        </w:rPr>
      </w:pPr>
    </w:p>
    <w:p w:rsidR="003A271C" w:rsidRDefault="003A271C" w:rsidP="0097007D">
      <w:pPr>
        <w:jc w:val="center"/>
        <w:rPr>
          <w:b/>
          <w:sz w:val="32"/>
          <w:szCs w:val="32"/>
        </w:rPr>
      </w:pPr>
    </w:p>
    <w:p w:rsidR="003A271C" w:rsidRDefault="003A271C" w:rsidP="0097007D">
      <w:pPr>
        <w:jc w:val="center"/>
        <w:rPr>
          <w:b/>
          <w:sz w:val="32"/>
          <w:szCs w:val="32"/>
        </w:rPr>
      </w:pPr>
    </w:p>
    <w:p w:rsidR="003A271C" w:rsidRDefault="003A271C" w:rsidP="0097007D">
      <w:pPr>
        <w:jc w:val="center"/>
        <w:rPr>
          <w:b/>
          <w:sz w:val="32"/>
          <w:szCs w:val="32"/>
        </w:rPr>
      </w:pPr>
    </w:p>
    <w:p w:rsidR="003A271C" w:rsidRDefault="003A271C" w:rsidP="0097007D">
      <w:pPr>
        <w:jc w:val="center"/>
        <w:rPr>
          <w:b/>
          <w:sz w:val="32"/>
          <w:szCs w:val="32"/>
        </w:rPr>
      </w:pPr>
    </w:p>
    <w:p w:rsidR="003A271C" w:rsidRDefault="003A271C" w:rsidP="009A7EF9">
      <w:pPr>
        <w:tabs>
          <w:tab w:val="left" w:pos="208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3A271C" w:rsidRDefault="003A271C" w:rsidP="0097007D">
      <w:pPr>
        <w:jc w:val="center"/>
        <w:rPr>
          <w:b/>
          <w:sz w:val="32"/>
          <w:szCs w:val="32"/>
        </w:rPr>
      </w:pPr>
    </w:p>
    <w:p w:rsidR="003A271C" w:rsidRDefault="003A271C" w:rsidP="0097007D">
      <w:pPr>
        <w:jc w:val="center"/>
        <w:rPr>
          <w:b/>
          <w:sz w:val="32"/>
          <w:szCs w:val="32"/>
        </w:rPr>
      </w:pPr>
    </w:p>
    <w:p w:rsidR="003A271C" w:rsidRPr="00E40F8B" w:rsidRDefault="003A271C" w:rsidP="0097007D">
      <w:pPr>
        <w:jc w:val="center"/>
        <w:rPr>
          <w:b/>
          <w:sz w:val="28"/>
          <w:szCs w:val="28"/>
        </w:rPr>
      </w:pPr>
      <w:r w:rsidRPr="00E40F8B">
        <w:rPr>
          <w:b/>
          <w:sz w:val="28"/>
          <w:szCs w:val="28"/>
        </w:rPr>
        <w:t>Уфа 2012</w:t>
      </w:r>
    </w:p>
    <w:p w:rsidR="003A271C" w:rsidRDefault="003A271C" w:rsidP="0097007D">
      <w:pPr>
        <w:jc w:val="center"/>
        <w:rPr>
          <w:sz w:val="32"/>
          <w:szCs w:val="32"/>
        </w:rPr>
      </w:pPr>
    </w:p>
    <w:p w:rsidR="003A271C" w:rsidRDefault="003A271C" w:rsidP="0097007D">
      <w:pPr>
        <w:jc w:val="center"/>
        <w:rPr>
          <w:sz w:val="32"/>
          <w:szCs w:val="32"/>
        </w:rPr>
      </w:pPr>
      <w:r>
        <w:rPr>
          <w:sz w:val="32"/>
          <w:szCs w:val="32"/>
        </w:rPr>
        <w:t>Уважаемые коллеги!</w:t>
      </w:r>
    </w:p>
    <w:p w:rsidR="003A271C" w:rsidRPr="00BD5C2B" w:rsidRDefault="003A271C" w:rsidP="009700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Приглашаем Вас принять участие в работе Региональной конференции </w:t>
      </w:r>
      <w:r w:rsidRPr="00BD5C2B">
        <w:rPr>
          <w:sz w:val="28"/>
          <w:szCs w:val="28"/>
        </w:rPr>
        <w:t xml:space="preserve">«Новые стандарты </w:t>
      </w:r>
      <w:r>
        <w:rPr>
          <w:sz w:val="28"/>
          <w:szCs w:val="28"/>
        </w:rPr>
        <w:t xml:space="preserve">и </w:t>
      </w:r>
      <w:r w:rsidRPr="00BD5C2B">
        <w:rPr>
          <w:sz w:val="28"/>
          <w:szCs w:val="28"/>
        </w:rPr>
        <w:t>Федеральные государственные требования в школе и детском саду: опыт, проблемы, перспективы».</w:t>
      </w:r>
    </w:p>
    <w:p w:rsidR="003A271C" w:rsidRPr="00157841" w:rsidRDefault="003A271C" w:rsidP="0097007D">
      <w:r w:rsidRPr="00157841">
        <w:rPr>
          <w:b/>
        </w:rPr>
        <w:t>Конференция состоится</w:t>
      </w:r>
      <w:r w:rsidRPr="00157841">
        <w:t xml:space="preserve"> </w:t>
      </w:r>
      <w:r w:rsidRPr="00157841">
        <w:rPr>
          <w:b/>
        </w:rPr>
        <w:t>18 мая 2012 года</w:t>
      </w:r>
      <w:r w:rsidRPr="00157841">
        <w:t xml:space="preserve">. </w:t>
      </w:r>
    </w:p>
    <w:p w:rsidR="003A271C" w:rsidRPr="00157841" w:rsidRDefault="003A271C" w:rsidP="0097007D">
      <w:r w:rsidRPr="00157841">
        <w:rPr>
          <w:b/>
        </w:rPr>
        <w:t>Регистрация участников проводится</w:t>
      </w:r>
      <w:r w:rsidRPr="00157841">
        <w:t xml:space="preserve"> :</w:t>
      </w:r>
    </w:p>
    <w:p w:rsidR="003A271C" w:rsidRPr="00157841" w:rsidRDefault="003A271C" w:rsidP="0097007D">
      <w:r w:rsidRPr="00157841">
        <w:t>18 мая с 9.00 до 10.00 по адресу:</w:t>
      </w:r>
    </w:p>
    <w:p w:rsidR="003A271C" w:rsidRPr="00157841" w:rsidRDefault="003A271C" w:rsidP="0097007D">
      <w:r w:rsidRPr="00157841">
        <w:t>Башкортостан, с.Мияки, ул.___________</w:t>
      </w:r>
    </w:p>
    <w:p w:rsidR="003A271C" w:rsidRDefault="003A271C" w:rsidP="0097007D">
      <w:r w:rsidRPr="00157841">
        <w:rPr>
          <w:b/>
        </w:rPr>
        <w:t>Контактный телефон</w:t>
      </w:r>
      <w:r w:rsidRPr="00157841">
        <w:t>: 8347-88-21353</w:t>
      </w:r>
    </w:p>
    <w:p w:rsidR="003A271C" w:rsidRDefault="003A271C" w:rsidP="0097007D">
      <w:pPr>
        <w:rPr>
          <w:b/>
        </w:rPr>
      </w:pPr>
      <w:r w:rsidRPr="00157841">
        <w:rPr>
          <w:b/>
          <w:lang w:val="en-US"/>
        </w:rPr>
        <w:t>e</w:t>
      </w:r>
      <w:r w:rsidRPr="00157841">
        <w:rPr>
          <w:b/>
        </w:rPr>
        <w:t>-</w:t>
      </w:r>
      <w:r w:rsidRPr="00157841">
        <w:rPr>
          <w:b/>
          <w:lang w:val="en-US"/>
        </w:rPr>
        <w:t>mail</w:t>
      </w:r>
      <w:r w:rsidRPr="00157841">
        <w:rPr>
          <w:b/>
        </w:rPr>
        <w:t>:</w:t>
      </w:r>
      <w:r>
        <w:rPr>
          <w:b/>
          <w:lang w:val="en-US"/>
        </w:rPr>
        <w:t>miaki</w:t>
      </w:r>
      <w:r w:rsidRPr="00F74884">
        <w:rPr>
          <w:b/>
        </w:rPr>
        <w:t>_</w:t>
      </w:r>
      <w:r>
        <w:rPr>
          <w:b/>
          <w:lang w:val="en-US"/>
        </w:rPr>
        <w:t>oo</w:t>
      </w:r>
      <w:r w:rsidRPr="00F74884">
        <w:rPr>
          <w:b/>
        </w:rPr>
        <w:t>_</w:t>
      </w:r>
      <w:r>
        <w:rPr>
          <w:b/>
          <w:lang w:val="en-US"/>
        </w:rPr>
        <w:t>metod</w:t>
      </w:r>
      <w:r w:rsidRPr="00F74884">
        <w:rPr>
          <w:b/>
        </w:rPr>
        <w:t>@</w:t>
      </w:r>
      <w:r>
        <w:rPr>
          <w:b/>
          <w:lang w:val="en-US"/>
        </w:rPr>
        <w:t>mail</w:t>
      </w:r>
      <w:r w:rsidRPr="00F74884">
        <w:rPr>
          <w:b/>
        </w:rPr>
        <w:t>.</w:t>
      </w:r>
      <w:r>
        <w:rPr>
          <w:b/>
          <w:lang w:val="en-US"/>
        </w:rPr>
        <w:t>ru</w:t>
      </w:r>
      <w:r w:rsidRPr="00157841">
        <w:rPr>
          <w:b/>
        </w:rPr>
        <w:t xml:space="preserve"> </w:t>
      </w:r>
    </w:p>
    <w:p w:rsidR="003A271C" w:rsidRDefault="003A271C" w:rsidP="0097007D">
      <w:pPr>
        <w:rPr>
          <w:b/>
        </w:rPr>
      </w:pPr>
    </w:p>
    <w:p w:rsidR="003A271C" w:rsidRPr="00DF7DCF" w:rsidRDefault="003A271C" w:rsidP="00826AB0">
      <w:pPr>
        <w:jc w:val="center"/>
        <w:rPr>
          <w:b/>
          <w:sz w:val="28"/>
          <w:szCs w:val="28"/>
        </w:rPr>
      </w:pPr>
      <w:r w:rsidRPr="00DF7DCF">
        <w:rPr>
          <w:b/>
          <w:sz w:val="28"/>
          <w:szCs w:val="28"/>
        </w:rPr>
        <w:t>МЕРОПРИЯТИЯ КОНФЕРЕНЦИИ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A271C" w:rsidTr="00BF2362">
        <w:tc>
          <w:tcPr>
            <w:tcW w:w="3190" w:type="dxa"/>
          </w:tcPr>
          <w:p w:rsidR="003A271C" w:rsidRPr="00104937" w:rsidRDefault="003A271C" w:rsidP="00BF2362">
            <w:pPr>
              <w:jc w:val="center"/>
              <w:rPr>
                <w:sz w:val="28"/>
                <w:szCs w:val="28"/>
              </w:rPr>
            </w:pPr>
            <w:r w:rsidRPr="00104937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3190" w:type="dxa"/>
          </w:tcPr>
          <w:p w:rsidR="003A271C" w:rsidRPr="00104937" w:rsidRDefault="003A271C" w:rsidP="00BF2362">
            <w:pPr>
              <w:jc w:val="center"/>
              <w:rPr>
                <w:sz w:val="28"/>
                <w:szCs w:val="28"/>
              </w:rPr>
            </w:pPr>
            <w:r w:rsidRPr="00104937">
              <w:rPr>
                <w:sz w:val="28"/>
                <w:szCs w:val="28"/>
              </w:rPr>
              <w:t>Содержание</w:t>
            </w:r>
          </w:p>
        </w:tc>
        <w:tc>
          <w:tcPr>
            <w:tcW w:w="3191" w:type="dxa"/>
          </w:tcPr>
          <w:p w:rsidR="003A271C" w:rsidRPr="00104937" w:rsidRDefault="003A271C" w:rsidP="00BF2362">
            <w:pPr>
              <w:jc w:val="center"/>
              <w:rPr>
                <w:sz w:val="28"/>
                <w:szCs w:val="28"/>
              </w:rPr>
            </w:pPr>
            <w:r w:rsidRPr="00104937">
              <w:rPr>
                <w:sz w:val="28"/>
                <w:szCs w:val="28"/>
              </w:rPr>
              <w:t>Место проведения</w:t>
            </w:r>
          </w:p>
        </w:tc>
      </w:tr>
      <w:tr w:rsidR="003A271C" w:rsidTr="00BF2362">
        <w:tc>
          <w:tcPr>
            <w:tcW w:w="3190" w:type="dxa"/>
          </w:tcPr>
          <w:p w:rsidR="003A271C" w:rsidRPr="00104937" w:rsidRDefault="003A271C" w:rsidP="00BF2362">
            <w:pPr>
              <w:jc w:val="center"/>
              <w:rPr>
                <w:sz w:val="28"/>
                <w:szCs w:val="28"/>
              </w:rPr>
            </w:pPr>
            <w:r w:rsidRPr="00104937">
              <w:rPr>
                <w:sz w:val="28"/>
                <w:szCs w:val="28"/>
              </w:rPr>
              <w:t>9.00 – 10.00</w:t>
            </w:r>
          </w:p>
        </w:tc>
        <w:tc>
          <w:tcPr>
            <w:tcW w:w="3190" w:type="dxa"/>
          </w:tcPr>
          <w:p w:rsidR="003A271C" w:rsidRPr="00104937" w:rsidRDefault="003A271C" w:rsidP="00BF2362">
            <w:pPr>
              <w:jc w:val="center"/>
              <w:rPr>
                <w:sz w:val="28"/>
                <w:szCs w:val="28"/>
              </w:rPr>
            </w:pPr>
            <w:r w:rsidRPr="00104937">
              <w:rPr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3A271C" w:rsidRPr="00104937" w:rsidRDefault="003A271C" w:rsidP="00BF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</w:tr>
      <w:tr w:rsidR="003A271C" w:rsidTr="00BF2362">
        <w:tc>
          <w:tcPr>
            <w:tcW w:w="3190" w:type="dxa"/>
          </w:tcPr>
          <w:p w:rsidR="003A271C" w:rsidRPr="00104937" w:rsidRDefault="003A271C" w:rsidP="00BF2362">
            <w:pPr>
              <w:jc w:val="center"/>
              <w:rPr>
                <w:sz w:val="28"/>
                <w:szCs w:val="28"/>
              </w:rPr>
            </w:pPr>
            <w:r w:rsidRPr="00104937">
              <w:rPr>
                <w:sz w:val="28"/>
                <w:szCs w:val="28"/>
              </w:rPr>
              <w:t>10.00 -12.</w:t>
            </w:r>
            <w:r>
              <w:rPr>
                <w:sz w:val="28"/>
                <w:szCs w:val="28"/>
              </w:rPr>
              <w:t>0</w:t>
            </w:r>
            <w:r w:rsidRPr="00104937">
              <w:rPr>
                <w:sz w:val="28"/>
                <w:szCs w:val="28"/>
              </w:rPr>
              <w:t>0</w:t>
            </w:r>
          </w:p>
        </w:tc>
        <w:tc>
          <w:tcPr>
            <w:tcW w:w="3190" w:type="dxa"/>
          </w:tcPr>
          <w:p w:rsidR="003A271C" w:rsidRPr="00104937" w:rsidRDefault="003A271C" w:rsidP="00BF2362">
            <w:pPr>
              <w:jc w:val="center"/>
              <w:rPr>
                <w:sz w:val="28"/>
                <w:szCs w:val="28"/>
              </w:rPr>
            </w:pPr>
            <w:r w:rsidRPr="00104937">
              <w:rPr>
                <w:sz w:val="28"/>
                <w:szCs w:val="28"/>
              </w:rPr>
              <w:t>Секционные заседания</w:t>
            </w:r>
          </w:p>
        </w:tc>
        <w:tc>
          <w:tcPr>
            <w:tcW w:w="3191" w:type="dxa"/>
          </w:tcPr>
          <w:p w:rsidR="003A271C" w:rsidRPr="00104937" w:rsidRDefault="003A271C" w:rsidP="00BF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СОШ№1 с.Киргиз-Мияки</w:t>
            </w:r>
          </w:p>
        </w:tc>
      </w:tr>
      <w:tr w:rsidR="003A271C" w:rsidTr="00BF2362">
        <w:tc>
          <w:tcPr>
            <w:tcW w:w="3190" w:type="dxa"/>
          </w:tcPr>
          <w:p w:rsidR="003A271C" w:rsidRPr="00104937" w:rsidRDefault="003A271C" w:rsidP="00BF2362">
            <w:pPr>
              <w:jc w:val="center"/>
              <w:rPr>
                <w:sz w:val="28"/>
                <w:szCs w:val="28"/>
              </w:rPr>
            </w:pPr>
            <w:r w:rsidRPr="00104937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00</w:t>
            </w:r>
            <w:r w:rsidRPr="00104937">
              <w:rPr>
                <w:sz w:val="28"/>
                <w:szCs w:val="28"/>
              </w:rPr>
              <w:t xml:space="preserve"> – 13.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3190" w:type="dxa"/>
          </w:tcPr>
          <w:p w:rsidR="003A271C" w:rsidRPr="00104937" w:rsidRDefault="003A271C" w:rsidP="00BF2362">
            <w:pPr>
              <w:jc w:val="center"/>
              <w:rPr>
                <w:sz w:val="28"/>
                <w:szCs w:val="28"/>
              </w:rPr>
            </w:pPr>
            <w:r w:rsidRPr="00104937">
              <w:rPr>
                <w:sz w:val="28"/>
                <w:szCs w:val="28"/>
              </w:rPr>
              <w:t>Обед</w:t>
            </w:r>
          </w:p>
        </w:tc>
        <w:tc>
          <w:tcPr>
            <w:tcW w:w="3191" w:type="dxa"/>
          </w:tcPr>
          <w:p w:rsidR="003A271C" w:rsidRPr="00104937" w:rsidRDefault="003A271C" w:rsidP="00BF2362">
            <w:pPr>
              <w:jc w:val="center"/>
              <w:rPr>
                <w:sz w:val="28"/>
                <w:szCs w:val="28"/>
              </w:rPr>
            </w:pPr>
          </w:p>
        </w:tc>
      </w:tr>
      <w:tr w:rsidR="003A271C" w:rsidTr="00BF2362">
        <w:tc>
          <w:tcPr>
            <w:tcW w:w="3190" w:type="dxa"/>
          </w:tcPr>
          <w:p w:rsidR="003A271C" w:rsidRPr="00104937" w:rsidRDefault="003A271C" w:rsidP="00BF2362">
            <w:pPr>
              <w:jc w:val="center"/>
              <w:rPr>
                <w:sz w:val="28"/>
                <w:szCs w:val="28"/>
              </w:rPr>
            </w:pPr>
            <w:r w:rsidRPr="00104937"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</w:rPr>
              <w:t>00</w:t>
            </w:r>
            <w:r w:rsidRPr="00104937">
              <w:rPr>
                <w:sz w:val="28"/>
                <w:szCs w:val="28"/>
              </w:rPr>
              <w:t xml:space="preserve"> -15.</w:t>
            </w:r>
            <w:r>
              <w:rPr>
                <w:sz w:val="28"/>
                <w:szCs w:val="28"/>
              </w:rPr>
              <w:t>0</w:t>
            </w:r>
            <w:r w:rsidRPr="00104937">
              <w:rPr>
                <w:sz w:val="28"/>
                <w:szCs w:val="28"/>
              </w:rPr>
              <w:t>0</w:t>
            </w:r>
          </w:p>
        </w:tc>
        <w:tc>
          <w:tcPr>
            <w:tcW w:w="3190" w:type="dxa"/>
          </w:tcPr>
          <w:p w:rsidR="003A271C" w:rsidRPr="00104937" w:rsidRDefault="003A271C" w:rsidP="00E90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Пленарное заседание</w:t>
            </w:r>
          </w:p>
        </w:tc>
        <w:tc>
          <w:tcPr>
            <w:tcW w:w="3191" w:type="dxa"/>
          </w:tcPr>
          <w:p w:rsidR="003A271C" w:rsidRPr="00104937" w:rsidRDefault="003A271C" w:rsidP="00BF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</w:tr>
      <w:tr w:rsidR="003A271C" w:rsidTr="00BF2362">
        <w:tc>
          <w:tcPr>
            <w:tcW w:w="3190" w:type="dxa"/>
          </w:tcPr>
          <w:p w:rsidR="003A271C" w:rsidRPr="00104937" w:rsidRDefault="003A271C" w:rsidP="00BF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9.00-12.00</w:t>
            </w:r>
          </w:p>
        </w:tc>
        <w:tc>
          <w:tcPr>
            <w:tcW w:w="3190" w:type="dxa"/>
          </w:tcPr>
          <w:p w:rsidR="003A271C" w:rsidRPr="00CD673B" w:rsidRDefault="003A271C" w:rsidP="00CD6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методической выставки</w:t>
            </w:r>
          </w:p>
        </w:tc>
        <w:tc>
          <w:tcPr>
            <w:tcW w:w="3191" w:type="dxa"/>
          </w:tcPr>
          <w:p w:rsidR="003A271C" w:rsidRPr="00104937" w:rsidRDefault="003A271C" w:rsidP="00BF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</w:tr>
    </w:tbl>
    <w:p w:rsidR="003A271C" w:rsidRDefault="003A271C" w:rsidP="00826AB0">
      <w:pPr>
        <w:jc w:val="center"/>
      </w:pPr>
    </w:p>
    <w:p w:rsidR="003A271C" w:rsidRDefault="003A271C" w:rsidP="0097007D">
      <w:pPr>
        <w:jc w:val="center"/>
        <w:rPr>
          <w:sz w:val="28"/>
          <w:szCs w:val="28"/>
        </w:rPr>
      </w:pPr>
    </w:p>
    <w:p w:rsidR="003A271C" w:rsidRDefault="003A271C" w:rsidP="0097007D">
      <w:pPr>
        <w:jc w:val="center"/>
        <w:rPr>
          <w:sz w:val="28"/>
          <w:szCs w:val="28"/>
        </w:rPr>
      </w:pPr>
      <w:r w:rsidRPr="00CA2223">
        <w:rPr>
          <w:b/>
          <w:sz w:val="32"/>
          <w:szCs w:val="32"/>
        </w:rPr>
        <w:t>1.</w:t>
      </w:r>
      <w:r w:rsidRPr="00CA2223">
        <w:rPr>
          <w:b/>
          <w:sz w:val="28"/>
          <w:szCs w:val="28"/>
        </w:rPr>
        <w:t>СЕКЦИОННЫЕ ЗАСЕДАНИЯ</w:t>
      </w:r>
    </w:p>
    <w:p w:rsidR="003A271C" w:rsidRDefault="003A271C" w:rsidP="0097007D">
      <w:pPr>
        <w:jc w:val="center"/>
        <w:rPr>
          <w:sz w:val="28"/>
          <w:szCs w:val="28"/>
        </w:rPr>
      </w:pPr>
    </w:p>
    <w:p w:rsidR="003A271C" w:rsidRDefault="003A271C" w:rsidP="0097007D">
      <w:pPr>
        <w:jc w:val="both"/>
        <w:rPr>
          <w:sz w:val="28"/>
          <w:szCs w:val="28"/>
        </w:rPr>
      </w:pPr>
      <w:r w:rsidRPr="00DF7DCF">
        <w:rPr>
          <w:b/>
          <w:sz w:val="28"/>
          <w:szCs w:val="28"/>
        </w:rPr>
        <w:t>Секция №1</w:t>
      </w:r>
      <w:r>
        <w:rPr>
          <w:sz w:val="28"/>
          <w:szCs w:val="28"/>
        </w:rPr>
        <w:t>. Формирование конкурентоспособного образовательного учреждения в контексте новых стандартов и требований ФГТ.</w:t>
      </w:r>
    </w:p>
    <w:p w:rsidR="003A271C" w:rsidRDefault="003A271C" w:rsidP="0097007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Руководитель: д.п.н., профессор В.Н. Гуров.</w:t>
      </w:r>
    </w:p>
    <w:p w:rsidR="003A271C" w:rsidRDefault="003A271C" w:rsidP="0097007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МБУ Отдел образования администрации муниципального района Миякинский район РБ С.М. Атангулова.</w:t>
      </w:r>
    </w:p>
    <w:p w:rsidR="003A271C" w:rsidRDefault="003A271C" w:rsidP="0097007D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Участники</w:t>
      </w:r>
    </w:p>
    <w:p w:rsidR="003A271C" w:rsidRDefault="003A271C" w:rsidP="009700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Секция №2</w:t>
      </w:r>
      <w:r w:rsidRPr="00DF7DCF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Познавательно-речевое развитие дошкольников в свете Федеральных государственных требований.</w:t>
      </w:r>
    </w:p>
    <w:p w:rsidR="003A271C" w:rsidRDefault="003A271C" w:rsidP="0097007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Руководители: к.п.н. доцент Шабаева Г.Ф.</w:t>
      </w:r>
    </w:p>
    <w:p w:rsidR="003A271C" w:rsidRDefault="003A271C" w:rsidP="0097007D">
      <w:pPr>
        <w:jc w:val="both"/>
        <w:rPr>
          <w:sz w:val="28"/>
          <w:szCs w:val="28"/>
        </w:rPr>
      </w:pPr>
      <w:r>
        <w:rPr>
          <w:sz w:val="28"/>
          <w:szCs w:val="28"/>
        </w:rPr>
        <w:t>Гизетдинова Р.Р -.методист МКУ «Отдел образования администрации муниципального района Миякинский район РБ»</w:t>
      </w:r>
    </w:p>
    <w:p w:rsidR="003A271C" w:rsidRDefault="003A271C" w:rsidP="0097007D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Участники</w:t>
      </w:r>
    </w:p>
    <w:p w:rsidR="003A271C" w:rsidRDefault="003A271C" w:rsidP="009700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Секция №3</w:t>
      </w:r>
      <w:r w:rsidRPr="00DF7DC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Семья и внеурочная деятельность как эффективное средство воспитания, социализации  и развития личности младшего школьника.</w:t>
      </w:r>
    </w:p>
    <w:p w:rsidR="003A271C" w:rsidRDefault="003A271C" w:rsidP="009700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Руководитель: к.п.н. доцент Гурова Е.В. </w:t>
      </w:r>
    </w:p>
    <w:p w:rsidR="003A271C" w:rsidRDefault="003A271C" w:rsidP="009700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Хабибуллина Л.Х. - .методист МКУ «Отдел образования администрации муниципального района Миякинский район РБ»</w:t>
      </w:r>
    </w:p>
    <w:p w:rsidR="003A271C" w:rsidRDefault="003A271C" w:rsidP="009700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Секция №4</w:t>
      </w:r>
      <w:r w:rsidRPr="003A07A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Система дополнительного и музыкального образования  в условиях сельской школы.</w:t>
      </w:r>
    </w:p>
    <w:p w:rsidR="003A271C" w:rsidRDefault="003A271C" w:rsidP="009700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Руководитель: к.п.н. И.Р. Левина</w:t>
      </w:r>
    </w:p>
    <w:p w:rsidR="003A271C" w:rsidRDefault="003A271C" w:rsidP="00C33959">
      <w:pPr>
        <w:jc w:val="both"/>
        <w:rPr>
          <w:sz w:val="28"/>
          <w:szCs w:val="28"/>
        </w:rPr>
      </w:pPr>
      <w:r>
        <w:rPr>
          <w:sz w:val="28"/>
          <w:szCs w:val="28"/>
        </w:rPr>
        <w:t>Жданова С.Д.-</w:t>
      </w:r>
      <w:r w:rsidRPr="00C3395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методист МКУ «Отдел образования администрации муниципального района Миякинский район РБ»</w:t>
      </w:r>
    </w:p>
    <w:p w:rsidR="003A271C" w:rsidRDefault="003A271C" w:rsidP="009A147F">
      <w:pPr>
        <w:jc w:val="both"/>
        <w:rPr>
          <w:sz w:val="28"/>
          <w:szCs w:val="28"/>
        </w:rPr>
      </w:pPr>
      <w:r w:rsidRPr="00DF7DCF">
        <w:rPr>
          <w:b/>
          <w:sz w:val="28"/>
          <w:szCs w:val="28"/>
        </w:rPr>
        <w:t>Секция №5.</w:t>
      </w:r>
      <w:r>
        <w:rPr>
          <w:sz w:val="28"/>
          <w:szCs w:val="28"/>
        </w:rPr>
        <w:t xml:space="preserve"> Инновационные методы и технологии обучения и воспитания в начальной школе в контексте новых стандартов и в детском саду в соответствии с требованиями ФГТ</w:t>
      </w:r>
    </w:p>
    <w:p w:rsidR="003A271C" w:rsidRDefault="003A271C" w:rsidP="009A147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Руководитель: к.п.н. доцент, Мубинова З.Ф., к.псих.н. доцент Шафикова Г.Р.</w:t>
      </w:r>
    </w:p>
    <w:p w:rsidR="003A271C" w:rsidRDefault="003A271C" w:rsidP="009A147F">
      <w:pPr>
        <w:jc w:val="both"/>
        <w:rPr>
          <w:sz w:val="28"/>
          <w:szCs w:val="28"/>
        </w:rPr>
      </w:pPr>
      <w:r>
        <w:rPr>
          <w:sz w:val="28"/>
          <w:szCs w:val="28"/>
        </w:rPr>
        <w:t>Якупова З.Н.-</w:t>
      </w:r>
      <w:r w:rsidRPr="009A147F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методист МКУ «Отдел образования администрации муниципального района Миякинский район РБ»</w:t>
      </w:r>
    </w:p>
    <w:p w:rsidR="003A271C" w:rsidRDefault="003A271C" w:rsidP="009A1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271C" w:rsidRDefault="003A271C" w:rsidP="0097007D">
      <w:pPr>
        <w:jc w:val="both"/>
        <w:rPr>
          <w:sz w:val="28"/>
          <w:szCs w:val="28"/>
        </w:rPr>
      </w:pPr>
    </w:p>
    <w:p w:rsidR="003A271C" w:rsidRPr="00B47FF4" w:rsidRDefault="003A271C" w:rsidP="00B47FF4">
      <w:r>
        <w:rPr>
          <w:b/>
          <w:sz w:val="32"/>
          <w:szCs w:val="32"/>
        </w:rPr>
        <w:t xml:space="preserve"> (</w:t>
      </w:r>
      <w:r w:rsidRPr="00CD673B">
        <w:rPr>
          <w:b/>
          <w:i/>
        </w:rPr>
        <w:t>Список тем для выступлений прилагается</w:t>
      </w:r>
      <w:r w:rsidRPr="00B47FF4">
        <w:rPr>
          <w:b/>
        </w:rPr>
        <w:t>)</w:t>
      </w:r>
    </w:p>
    <w:p w:rsidR="003A271C" w:rsidRPr="00B47FF4" w:rsidRDefault="003A271C" w:rsidP="0097007D">
      <w:pPr>
        <w:ind w:left="360" w:firstLine="348"/>
        <w:jc w:val="both"/>
      </w:pPr>
    </w:p>
    <w:p w:rsidR="003A271C" w:rsidRDefault="003A271C" w:rsidP="0097007D">
      <w:pPr>
        <w:ind w:left="360" w:firstLine="348"/>
        <w:jc w:val="both"/>
        <w:rPr>
          <w:sz w:val="28"/>
          <w:szCs w:val="28"/>
        </w:rPr>
      </w:pPr>
    </w:p>
    <w:p w:rsidR="003A271C" w:rsidRDefault="003A271C" w:rsidP="0097007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Доклады представляются в методкабинет на русском языке (бумажный вариант – 1 экз.) в электронном виде (</w:t>
      </w:r>
      <w:r>
        <w:rPr>
          <w:sz w:val="28"/>
          <w:szCs w:val="28"/>
          <w:lang w:val="en-US"/>
        </w:rPr>
        <w:t>CD</w:t>
      </w:r>
      <w:r w:rsidRPr="00FD7B4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DVD</w:t>
      </w:r>
      <w:r w:rsidRPr="00FD7B4C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R</w:t>
      </w:r>
      <w:r w:rsidRPr="00FD7B4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</w:t>
      </w:r>
      <w:r w:rsidRPr="00FD7B4C">
        <w:rPr>
          <w:sz w:val="28"/>
          <w:szCs w:val="28"/>
        </w:rPr>
        <w:t>)</w:t>
      </w:r>
      <w:r>
        <w:rPr>
          <w:sz w:val="28"/>
          <w:szCs w:val="28"/>
        </w:rPr>
        <w:t xml:space="preserve"> или на flesh- накопителе, </w:t>
      </w:r>
      <w:r w:rsidRPr="00FD7B4C">
        <w:rPr>
          <w:sz w:val="28"/>
          <w:szCs w:val="28"/>
        </w:rPr>
        <w:t>шр</w:t>
      </w:r>
      <w:r>
        <w:rPr>
          <w:sz w:val="28"/>
          <w:szCs w:val="28"/>
        </w:rPr>
        <w:t xml:space="preserve">ифт </w:t>
      </w:r>
      <w:r>
        <w:rPr>
          <w:sz w:val="28"/>
          <w:szCs w:val="28"/>
          <w:lang w:val="en-US"/>
        </w:rPr>
        <w:t>Times</w:t>
      </w:r>
      <w:r w:rsidRPr="00CB36D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CB36D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, 1 интервал, кегль 14, объем до 5 страниц). Доклады, выступления с указанием темы, Ф.И.О. (полностью), звания, должности. Места работы, контактного телефона и адреса электронной почты принимаются оргкомитетом строго до 10 мая 2012 года. </w:t>
      </w:r>
    </w:p>
    <w:p w:rsidR="003A271C" w:rsidRDefault="003A271C" w:rsidP="0097007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Текст выступления должен соответствовать выбранной теме, тщательно выверен и отредактирован.</w:t>
      </w:r>
    </w:p>
    <w:p w:rsidR="003A271C" w:rsidRDefault="003A271C" w:rsidP="0097007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Оргкомитет оставляет за собой право отбора докладов для включения в программу конференции.</w:t>
      </w:r>
    </w:p>
    <w:p w:rsidR="003A271C" w:rsidRPr="00FD7B4C" w:rsidRDefault="003A271C" w:rsidP="0097007D">
      <w:pPr>
        <w:ind w:left="360"/>
        <w:jc w:val="both"/>
        <w:rPr>
          <w:i/>
        </w:rPr>
      </w:pPr>
      <w:r>
        <w:rPr>
          <w:sz w:val="28"/>
          <w:szCs w:val="28"/>
        </w:rPr>
        <w:t xml:space="preserve">      Примечание: </w:t>
      </w:r>
      <w:r w:rsidRPr="00FD7B4C">
        <w:rPr>
          <w:i/>
        </w:rPr>
        <w:t>Руководителей общеобразовательных учреждений просим обеспечить активное участие учителей школ района.</w:t>
      </w:r>
    </w:p>
    <w:p w:rsidR="003A271C" w:rsidRPr="00157841" w:rsidRDefault="003A271C" w:rsidP="00E90928">
      <w:pPr>
        <w:rPr>
          <w:b/>
        </w:rPr>
      </w:pPr>
      <w:r>
        <w:rPr>
          <w:sz w:val="28"/>
          <w:szCs w:val="28"/>
        </w:rPr>
        <w:t xml:space="preserve">     </w:t>
      </w:r>
    </w:p>
    <w:p w:rsidR="003A271C" w:rsidRPr="00092AF8" w:rsidRDefault="003A271C" w:rsidP="00E90928">
      <w:pPr>
        <w:jc w:val="center"/>
        <w:rPr>
          <w:b/>
          <w:sz w:val="28"/>
          <w:szCs w:val="28"/>
        </w:rPr>
      </w:pPr>
      <w:r w:rsidRPr="00CA2223">
        <w:rPr>
          <w:b/>
          <w:sz w:val="32"/>
          <w:szCs w:val="32"/>
        </w:rPr>
        <w:t>2.</w:t>
      </w:r>
      <w:r w:rsidRPr="00092AF8">
        <w:rPr>
          <w:b/>
          <w:sz w:val="28"/>
          <w:szCs w:val="28"/>
        </w:rPr>
        <w:t>ПЛЕНАРНОЕ ЗАСЕДАНИЕ</w:t>
      </w:r>
    </w:p>
    <w:p w:rsidR="003A271C" w:rsidRDefault="003A271C" w:rsidP="00E909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Заседание</w:t>
      </w:r>
      <w:r w:rsidRPr="00BD5C2B">
        <w:rPr>
          <w:sz w:val="28"/>
          <w:szCs w:val="28"/>
        </w:rPr>
        <w:t xml:space="preserve"> </w:t>
      </w:r>
      <w:r>
        <w:rPr>
          <w:sz w:val="28"/>
          <w:szCs w:val="28"/>
        </w:rPr>
        <w:t>с 13.00 -15.00</w:t>
      </w:r>
    </w:p>
    <w:p w:rsidR="003A271C" w:rsidRDefault="003A271C" w:rsidP="00E9092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ПРИВЕТСТВИЯ</w:t>
      </w:r>
    </w:p>
    <w:p w:rsidR="003A271C" w:rsidRPr="00092AF8" w:rsidRDefault="003A271C" w:rsidP="00E90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З.Х. Насыров</w:t>
      </w:r>
    </w:p>
    <w:p w:rsidR="003A271C" w:rsidRPr="00157841" w:rsidRDefault="003A271C" w:rsidP="00E90928">
      <w:pPr>
        <w:jc w:val="center"/>
        <w:rPr>
          <w:i/>
          <w:sz w:val="28"/>
          <w:szCs w:val="28"/>
        </w:rPr>
      </w:pPr>
      <w:r w:rsidRPr="00157841">
        <w:rPr>
          <w:i/>
          <w:sz w:val="28"/>
          <w:szCs w:val="28"/>
        </w:rPr>
        <w:t>Глава администрации муниципального района Миякинский район;</w:t>
      </w:r>
    </w:p>
    <w:p w:rsidR="003A271C" w:rsidRPr="00157841" w:rsidRDefault="003A271C" w:rsidP="00E90928">
      <w:pPr>
        <w:jc w:val="center"/>
        <w:rPr>
          <w:b/>
          <w:i/>
          <w:sz w:val="28"/>
          <w:szCs w:val="28"/>
        </w:rPr>
      </w:pPr>
    </w:p>
    <w:p w:rsidR="003A271C" w:rsidRPr="00092AF8" w:rsidRDefault="003A271C" w:rsidP="00E90928">
      <w:pPr>
        <w:jc w:val="center"/>
        <w:rPr>
          <w:b/>
          <w:sz w:val="28"/>
          <w:szCs w:val="28"/>
        </w:rPr>
      </w:pPr>
      <w:r w:rsidRPr="00092AF8">
        <w:rPr>
          <w:b/>
          <w:sz w:val="28"/>
          <w:szCs w:val="28"/>
        </w:rPr>
        <w:t>С.М. Атангулова</w:t>
      </w:r>
    </w:p>
    <w:p w:rsidR="003A271C" w:rsidRPr="00157841" w:rsidRDefault="003A271C" w:rsidP="00E90928">
      <w:pPr>
        <w:jc w:val="center"/>
        <w:rPr>
          <w:i/>
          <w:sz w:val="28"/>
          <w:szCs w:val="28"/>
        </w:rPr>
      </w:pPr>
      <w:r w:rsidRPr="00157841">
        <w:rPr>
          <w:i/>
          <w:sz w:val="28"/>
          <w:szCs w:val="28"/>
        </w:rPr>
        <w:t>Начальник МБУ Отдел образования администрации муниципального района Миякинский район РБ</w:t>
      </w:r>
    </w:p>
    <w:p w:rsidR="003A271C" w:rsidRDefault="003A271C" w:rsidP="00E90928">
      <w:pPr>
        <w:jc w:val="center"/>
        <w:rPr>
          <w:sz w:val="28"/>
          <w:szCs w:val="28"/>
        </w:rPr>
      </w:pPr>
    </w:p>
    <w:p w:rsidR="003A271C" w:rsidRDefault="003A271C" w:rsidP="00E90928">
      <w:pPr>
        <w:jc w:val="center"/>
        <w:rPr>
          <w:b/>
          <w:sz w:val="28"/>
          <w:szCs w:val="28"/>
        </w:rPr>
      </w:pPr>
      <w:r w:rsidRPr="00092AF8">
        <w:rPr>
          <w:b/>
          <w:sz w:val="28"/>
          <w:szCs w:val="28"/>
        </w:rPr>
        <w:t>Гуров Валерий Анатольевич</w:t>
      </w:r>
    </w:p>
    <w:p w:rsidR="003A271C" w:rsidRPr="00092AF8" w:rsidRDefault="003A271C" w:rsidP="00E90928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092AF8">
        <w:rPr>
          <w:i/>
          <w:sz w:val="28"/>
          <w:szCs w:val="28"/>
        </w:rPr>
        <w:t>Зав. лабораторией «Проблемы внедрения ФГОС обще</w:t>
      </w:r>
      <w:r>
        <w:rPr>
          <w:i/>
          <w:sz w:val="28"/>
          <w:szCs w:val="28"/>
        </w:rPr>
        <w:t xml:space="preserve">го образования </w:t>
      </w:r>
      <w:r w:rsidRPr="00092AF8">
        <w:rPr>
          <w:i/>
          <w:sz w:val="28"/>
          <w:szCs w:val="28"/>
        </w:rPr>
        <w:t xml:space="preserve"> и решения других актуальных проблем образовательного комплекса», д.п.н.,</w:t>
      </w:r>
      <w:r>
        <w:rPr>
          <w:i/>
          <w:sz w:val="28"/>
          <w:szCs w:val="28"/>
        </w:rPr>
        <w:t xml:space="preserve"> профессор, лауреат премии П</w:t>
      </w:r>
      <w:r w:rsidRPr="00092AF8">
        <w:rPr>
          <w:i/>
          <w:sz w:val="28"/>
          <w:szCs w:val="28"/>
        </w:rPr>
        <w:t>равительства РФ в области образования, директор Института педагогики ФГБОУ</w:t>
      </w:r>
      <w:r>
        <w:rPr>
          <w:i/>
          <w:sz w:val="28"/>
          <w:szCs w:val="28"/>
        </w:rPr>
        <w:t xml:space="preserve"> ВПО</w:t>
      </w:r>
      <w:r w:rsidRPr="00092AF8">
        <w:rPr>
          <w:i/>
          <w:sz w:val="28"/>
          <w:szCs w:val="28"/>
        </w:rPr>
        <w:t xml:space="preserve"> БГПУ им. М. Акмуллы </w:t>
      </w:r>
    </w:p>
    <w:p w:rsidR="003A271C" w:rsidRDefault="003A271C" w:rsidP="00E90928">
      <w:pPr>
        <w:jc w:val="center"/>
        <w:rPr>
          <w:sz w:val="28"/>
          <w:szCs w:val="28"/>
        </w:rPr>
      </w:pPr>
      <w:r>
        <w:rPr>
          <w:sz w:val="28"/>
          <w:szCs w:val="28"/>
        </w:rPr>
        <w:t>«Итоги работы лаборатории за год и задачи на новый учебный год»</w:t>
      </w:r>
    </w:p>
    <w:p w:rsidR="003A271C" w:rsidRPr="00092AF8" w:rsidRDefault="003A271C" w:rsidP="00E90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Гульназ Радмиловна Шафикова </w:t>
      </w:r>
    </w:p>
    <w:p w:rsidR="003A271C" w:rsidRDefault="003A271C" w:rsidP="00E90928">
      <w:pPr>
        <w:rPr>
          <w:i/>
          <w:sz w:val="28"/>
          <w:szCs w:val="28"/>
        </w:rPr>
      </w:pPr>
      <w:r w:rsidRPr="00157841">
        <w:rPr>
          <w:i/>
          <w:sz w:val="28"/>
          <w:szCs w:val="28"/>
        </w:rPr>
        <w:t>Старший научный сотрудник лаборатории, к.псих.н., доцент, зав. кафедрой Дошкольной педагогики ФГБОУ ВПО БГПУ</w:t>
      </w:r>
    </w:p>
    <w:p w:rsidR="003A271C" w:rsidRPr="0052784F" w:rsidRDefault="003A271C" w:rsidP="00E9092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52784F">
        <w:rPr>
          <w:sz w:val="28"/>
          <w:szCs w:val="28"/>
        </w:rPr>
        <w:t>Социально-личностное развитие дошкольников в свете внедрения ФГТ</w:t>
      </w:r>
      <w:r>
        <w:rPr>
          <w:sz w:val="28"/>
          <w:szCs w:val="28"/>
        </w:rPr>
        <w:t>»</w:t>
      </w:r>
    </w:p>
    <w:p w:rsidR="003A271C" w:rsidRDefault="003A271C" w:rsidP="00E90928">
      <w:pPr>
        <w:jc w:val="center"/>
        <w:rPr>
          <w:b/>
          <w:sz w:val="28"/>
          <w:szCs w:val="28"/>
        </w:rPr>
      </w:pPr>
      <w:r w:rsidRPr="00A55DF5">
        <w:rPr>
          <w:b/>
          <w:sz w:val="28"/>
          <w:szCs w:val="28"/>
        </w:rPr>
        <w:t>Елена Валерьевна Гурова</w:t>
      </w:r>
    </w:p>
    <w:p w:rsidR="003A271C" w:rsidRPr="00157841" w:rsidRDefault="003A271C" w:rsidP="00E90928">
      <w:pPr>
        <w:rPr>
          <w:i/>
          <w:sz w:val="28"/>
          <w:szCs w:val="28"/>
        </w:rPr>
      </w:pPr>
      <w:r w:rsidRPr="00157841">
        <w:rPr>
          <w:i/>
          <w:sz w:val="28"/>
          <w:szCs w:val="28"/>
        </w:rPr>
        <w:t>Зам. рук. Лаборатории, к.п.н., доцент кафедры ТиМНО</w:t>
      </w:r>
    </w:p>
    <w:p w:rsidR="003A271C" w:rsidRDefault="003A271C" w:rsidP="00E90928">
      <w:pPr>
        <w:rPr>
          <w:sz w:val="28"/>
          <w:szCs w:val="28"/>
        </w:rPr>
      </w:pPr>
      <w:r>
        <w:rPr>
          <w:sz w:val="28"/>
          <w:szCs w:val="28"/>
        </w:rPr>
        <w:t>Внеурочная деятельность в начальной школе в контексте новых стандартов</w:t>
      </w:r>
    </w:p>
    <w:p w:rsidR="003A271C" w:rsidRDefault="003A271C" w:rsidP="00E90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Ирма Рашитовна Левина</w:t>
      </w:r>
    </w:p>
    <w:p w:rsidR="003A271C" w:rsidRPr="00157841" w:rsidRDefault="003A271C" w:rsidP="00E90928">
      <w:pPr>
        <w:pStyle w:val="Heading1"/>
        <w:spacing w:before="0" w:after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157841">
        <w:rPr>
          <w:rFonts w:ascii="Times New Roman" w:hAnsi="Times New Roman" w:cs="Times New Roman"/>
          <w:b w:val="0"/>
          <w:i/>
          <w:sz w:val="28"/>
          <w:szCs w:val="28"/>
        </w:rPr>
        <w:t>Зам. рук. Лаборатории, к.п.н., доцент кафедры Кафедра сольного пения, хорового дирижирования и музыкального образования</w:t>
      </w:r>
    </w:p>
    <w:p w:rsidR="003A271C" w:rsidRPr="00157841" w:rsidRDefault="003A271C" w:rsidP="00E90928">
      <w:pPr>
        <w:rPr>
          <w:sz w:val="28"/>
          <w:szCs w:val="28"/>
        </w:rPr>
      </w:pPr>
      <w:r w:rsidRPr="00157841">
        <w:rPr>
          <w:sz w:val="28"/>
          <w:szCs w:val="28"/>
        </w:rPr>
        <w:t>«Внеурочная деятельность в контексте новых образовательных стандартов, реализуемые в пр</w:t>
      </w:r>
      <w:r>
        <w:rPr>
          <w:sz w:val="28"/>
          <w:szCs w:val="28"/>
        </w:rPr>
        <w:t>о</w:t>
      </w:r>
      <w:r w:rsidRPr="00157841">
        <w:rPr>
          <w:sz w:val="28"/>
          <w:szCs w:val="28"/>
        </w:rPr>
        <w:t>цессе музыкального образования»</w:t>
      </w:r>
    </w:p>
    <w:p w:rsidR="003A271C" w:rsidRDefault="003A271C" w:rsidP="00E90928">
      <w:pPr>
        <w:jc w:val="center"/>
        <w:rPr>
          <w:b/>
          <w:sz w:val="28"/>
          <w:szCs w:val="28"/>
        </w:rPr>
      </w:pPr>
      <w:r w:rsidRPr="007E6DC6">
        <w:rPr>
          <w:b/>
          <w:sz w:val="28"/>
          <w:szCs w:val="28"/>
        </w:rPr>
        <w:t>Гузель Закуановна Дайнова</w:t>
      </w:r>
    </w:p>
    <w:p w:rsidR="003A271C" w:rsidRPr="00157841" w:rsidRDefault="003A271C" w:rsidP="00E90928">
      <w:pPr>
        <w:rPr>
          <w:i/>
          <w:sz w:val="28"/>
          <w:szCs w:val="28"/>
        </w:rPr>
      </w:pPr>
      <w:r w:rsidRPr="00157841">
        <w:rPr>
          <w:i/>
          <w:sz w:val="28"/>
          <w:szCs w:val="28"/>
        </w:rPr>
        <w:t>Зам. директора Института педагогики, к.п.н., доцент кафедры Кафедра сольного пения, хорового дирижирования и музыкального образования</w:t>
      </w:r>
    </w:p>
    <w:p w:rsidR="003A271C" w:rsidRPr="00C82E05" w:rsidRDefault="003A271C" w:rsidP="00E90928">
      <w:pPr>
        <w:jc w:val="center"/>
        <w:rPr>
          <w:sz w:val="28"/>
          <w:szCs w:val="28"/>
        </w:rPr>
      </w:pPr>
      <w:r>
        <w:rPr>
          <w:sz w:val="28"/>
          <w:szCs w:val="28"/>
        </w:rPr>
        <w:t>«Реализация регионального компонента на уроках музыки в свете новых стандартов»</w:t>
      </w:r>
    </w:p>
    <w:p w:rsidR="003A271C" w:rsidRDefault="003A271C" w:rsidP="0097007D">
      <w:pPr>
        <w:jc w:val="both"/>
        <w:rPr>
          <w:sz w:val="28"/>
          <w:szCs w:val="28"/>
        </w:rPr>
      </w:pPr>
    </w:p>
    <w:p w:rsidR="003A271C" w:rsidRDefault="003A271C" w:rsidP="0097007D">
      <w:pPr>
        <w:jc w:val="both"/>
        <w:rPr>
          <w:sz w:val="28"/>
          <w:szCs w:val="28"/>
        </w:rPr>
      </w:pPr>
    </w:p>
    <w:p w:rsidR="003A271C" w:rsidRPr="00B47FF4" w:rsidRDefault="003A271C" w:rsidP="0097007D">
      <w:pPr>
        <w:jc w:val="both"/>
        <w:rPr>
          <w:b/>
          <w:sz w:val="32"/>
          <w:szCs w:val="32"/>
        </w:rPr>
      </w:pPr>
      <w:r w:rsidRPr="00B47FF4">
        <w:rPr>
          <w:b/>
          <w:sz w:val="32"/>
          <w:szCs w:val="32"/>
        </w:rPr>
        <w:t>:</w:t>
      </w:r>
      <w:r w:rsidRPr="0072463C">
        <w:rPr>
          <w:b/>
        </w:rPr>
        <w:t xml:space="preserve"> </w:t>
      </w:r>
      <w:r>
        <w:rPr>
          <w:b/>
        </w:rPr>
        <w:t xml:space="preserve">                    </w:t>
      </w:r>
      <w:r w:rsidRPr="0072463C">
        <w:rPr>
          <w:b/>
          <w:sz w:val="32"/>
          <w:szCs w:val="32"/>
        </w:rPr>
        <w:t>Список тем для выступлений</w:t>
      </w:r>
      <w:r>
        <w:rPr>
          <w:b/>
          <w:sz w:val="32"/>
          <w:szCs w:val="32"/>
        </w:rPr>
        <w:t>:</w:t>
      </w:r>
    </w:p>
    <w:p w:rsidR="003A271C" w:rsidRDefault="003A271C" w:rsidP="0097007D">
      <w:pPr>
        <w:ind w:left="360"/>
        <w:jc w:val="both"/>
        <w:rPr>
          <w:sz w:val="28"/>
          <w:szCs w:val="28"/>
          <w:u w:val="single"/>
        </w:rPr>
      </w:pPr>
    </w:p>
    <w:p w:rsidR="003A271C" w:rsidRDefault="003A271C" w:rsidP="0097007D">
      <w:pPr>
        <w:rPr>
          <w:sz w:val="28"/>
          <w:szCs w:val="28"/>
        </w:rPr>
      </w:pPr>
      <w:r w:rsidRPr="00FC0E13">
        <w:rPr>
          <w:b/>
          <w:sz w:val="28"/>
          <w:szCs w:val="28"/>
        </w:rPr>
        <w:t>Секция №1.</w:t>
      </w:r>
      <w:r>
        <w:rPr>
          <w:sz w:val="28"/>
          <w:szCs w:val="28"/>
        </w:rPr>
        <w:t xml:space="preserve"> Формирование конкурентоспособного образовательного учреждения в контексте новых стандартов и требований ФГТ</w:t>
      </w:r>
    </w:p>
    <w:p w:rsidR="003A271C" w:rsidRDefault="003A271C" w:rsidP="0097007D">
      <w:pPr>
        <w:rPr>
          <w:sz w:val="28"/>
          <w:szCs w:val="28"/>
        </w:rPr>
      </w:pPr>
    </w:p>
    <w:p w:rsidR="003A271C" w:rsidRDefault="003A271C" w:rsidP="009700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Национальная образовательная инициатива «Наша новая школа» и задачи в создании школы </w:t>
      </w:r>
      <w:r>
        <w:rPr>
          <w:sz w:val="28"/>
          <w:szCs w:val="28"/>
          <w:lang w:val="en-US"/>
        </w:rPr>
        <w:t>XXI</w:t>
      </w:r>
      <w:r w:rsidRPr="006F3503">
        <w:rPr>
          <w:sz w:val="28"/>
          <w:szCs w:val="28"/>
        </w:rPr>
        <w:t xml:space="preserve"> </w:t>
      </w:r>
      <w:r>
        <w:rPr>
          <w:sz w:val="28"/>
          <w:szCs w:val="28"/>
        </w:rPr>
        <w:t>века.</w:t>
      </w:r>
    </w:p>
    <w:p w:rsidR="003A271C" w:rsidRDefault="003A271C" w:rsidP="009700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Формировании конкурентоспособного образовательного учреждения в контексте новых ФГОСов и Федеральных государственных требований.</w:t>
      </w:r>
    </w:p>
    <w:p w:rsidR="003A271C" w:rsidRDefault="003A271C" w:rsidP="009700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оптимизация конкурсных преимуществ образовательных учреждений.</w:t>
      </w:r>
    </w:p>
    <w:p w:rsidR="003A271C" w:rsidRDefault="003A271C" w:rsidP="009700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системной работы образовательных учреждений по организации педагогического процесса направленного на формирование конкурентоспособной личности в ходе образовательного процесса.</w:t>
      </w:r>
    </w:p>
    <w:p w:rsidR="003A271C" w:rsidRDefault="003A271C" w:rsidP="009700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Мониторинг формирования и развития качеств конкурентоспособной личности в ходе образовательного процесса.</w:t>
      </w:r>
    </w:p>
    <w:p w:rsidR="003A271C" w:rsidRDefault="003A271C" w:rsidP="009700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Вариативность образования (ассортимент профилей, спецкурсов, форм обучения, дополнительное образование).</w:t>
      </w:r>
    </w:p>
    <w:p w:rsidR="003A271C" w:rsidRDefault="003A271C" w:rsidP="009700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Перспективные связи с другими учебными заведениями (по вертикали: ДОУ → школа → колледж →ВУЗ).</w:t>
      </w:r>
    </w:p>
    <w:p w:rsidR="003A271C" w:rsidRDefault="003A271C" w:rsidP="009700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Уровень материально-технического оснащения образовательного  процесса.</w:t>
      </w:r>
    </w:p>
    <w:p w:rsidR="003A271C" w:rsidRDefault="003A271C" w:rsidP="009700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профессионального мастерства членов педагогического коллектива.</w:t>
      </w:r>
    </w:p>
    <w:p w:rsidR="003A271C" w:rsidRDefault="003A271C" w:rsidP="009700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Ассортимент образовательных услуг.</w:t>
      </w:r>
    </w:p>
    <w:p w:rsidR="003A271C" w:rsidRDefault="003A271C" w:rsidP="009700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Успешная финансово-экономическая деятельность за счет маневрирования материальными и финансовыми ресурсами, прибыльность школы.</w:t>
      </w:r>
    </w:p>
    <w:p w:rsidR="003A271C" w:rsidRDefault="003A271C" w:rsidP="009700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Стратегичность управления (осваивание маркетинговой деятельности, способствующей реализации стратегических задач ОУ, анализу изменения потребительского спроса).</w:t>
      </w:r>
    </w:p>
    <w:p w:rsidR="003A271C" w:rsidRDefault="003A271C" w:rsidP="0097007D">
      <w:pPr>
        <w:jc w:val="both"/>
        <w:rPr>
          <w:sz w:val="28"/>
          <w:szCs w:val="28"/>
        </w:rPr>
      </w:pPr>
    </w:p>
    <w:p w:rsidR="003A271C" w:rsidRPr="0097007D" w:rsidRDefault="003A271C" w:rsidP="009700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Секция №2.</w:t>
      </w:r>
      <w:r w:rsidRPr="00EA6681">
        <w:rPr>
          <w:b/>
          <w:bCs/>
          <w:sz w:val="28"/>
          <w:szCs w:val="28"/>
        </w:rPr>
        <w:t xml:space="preserve"> </w:t>
      </w:r>
      <w:r w:rsidRPr="0097007D">
        <w:rPr>
          <w:sz w:val="28"/>
          <w:szCs w:val="28"/>
        </w:rPr>
        <w:t>Познавательно-речевое развитие дошкольников в свете Федеральных государственных требований.</w:t>
      </w:r>
    </w:p>
    <w:p w:rsidR="003A271C" w:rsidRPr="0097007D" w:rsidRDefault="003A271C" w:rsidP="0097007D">
      <w:pPr>
        <w:rPr>
          <w:sz w:val="28"/>
          <w:szCs w:val="28"/>
        </w:rPr>
      </w:pPr>
    </w:p>
    <w:p w:rsidR="003A271C" w:rsidRPr="00A20A4A" w:rsidRDefault="003A271C" w:rsidP="0097007D">
      <w:pPr>
        <w:jc w:val="both"/>
        <w:rPr>
          <w:sz w:val="28"/>
          <w:szCs w:val="28"/>
        </w:rPr>
      </w:pPr>
      <w:r w:rsidRPr="00A20A4A">
        <w:rPr>
          <w:sz w:val="28"/>
          <w:szCs w:val="28"/>
        </w:rPr>
        <w:t>1.Моделирование, как основа развития связной речи детей дошкольного возраста</w:t>
      </w:r>
    </w:p>
    <w:p w:rsidR="003A271C" w:rsidRPr="00A20A4A" w:rsidRDefault="003A271C" w:rsidP="0097007D">
      <w:pPr>
        <w:jc w:val="both"/>
        <w:rPr>
          <w:sz w:val="28"/>
          <w:szCs w:val="28"/>
        </w:rPr>
      </w:pPr>
      <w:r w:rsidRPr="00A20A4A">
        <w:rPr>
          <w:sz w:val="28"/>
          <w:szCs w:val="28"/>
        </w:rPr>
        <w:t>2. Формирование коммуникативной компетенции в условиях непрерывного образования</w:t>
      </w:r>
    </w:p>
    <w:p w:rsidR="003A271C" w:rsidRPr="00A20A4A" w:rsidRDefault="003A271C" w:rsidP="0097007D">
      <w:pPr>
        <w:jc w:val="both"/>
        <w:rPr>
          <w:sz w:val="28"/>
          <w:szCs w:val="28"/>
        </w:rPr>
      </w:pPr>
      <w:r w:rsidRPr="00A20A4A">
        <w:rPr>
          <w:sz w:val="28"/>
          <w:szCs w:val="28"/>
        </w:rPr>
        <w:t>3. Развитие речетворческих умений в дошкольном детстве</w:t>
      </w:r>
    </w:p>
    <w:p w:rsidR="003A271C" w:rsidRDefault="003A271C" w:rsidP="0097007D">
      <w:pPr>
        <w:jc w:val="both"/>
        <w:rPr>
          <w:sz w:val="28"/>
          <w:szCs w:val="28"/>
        </w:rPr>
      </w:pPr>
      <w:r w:rsidRPr="00A20A4A">
        <w:rPr>
          <w:sz w:val="28"/>
          <w:szCs w:val="28"/>
        </w:rPr>
        <w:t>4. Трехъязычное развитие детей в национально-региональных условиях сельского сада</w:t>
      </w:r>
    </w:p>
    <w:p w:rsidR="003A271C" w:rsidRPr="00F40859" w:rsidRDefault="003A271C" w:rsidP="0097007D">
      <w:pPr>
        <w:jc w:val="both"/>
        <w:rPr>
          <w:sz w:val="28"/>
          <w:szCs w:val="28"/>
        </w:rPr>
      </w:pPr>
      <w:r w:rsidRPr="00A20A4A">
        <w:rPr>
          <w:sz w:val="28"/>
          <w:szCs w:val="28"/>
        </w:rPr>
        <w:t>5.</w:t>
      </w:r>
      <w:r w:rsidRPr="00A27794">
        <w:t xml:space="preserve"> </w:t>
      </w:r>
      <w:r w:rsidRPr="00A27794">
        <w:rPr>
          <w:sz w:val="28"/>
          <w:szCs w:val="28"/>
        </w:rPr>
        <w:t>Психолого-педагогические условия развития личности в полилингвальном образовательном пространстве</w:t>
      </w:r>
      <w:r w:rsidRPr="00F40859">
        <w:rPr>
          <w:sz w:val="28"/>
          <w:szCs w:val="28"/>
        </w:rPr>
        <w:t xml:space="preserve"> </w:t>
      </w:r>
      <w:r>
        <w:rPr>
          <w:sz w:val="28"/>
          <w:szCs w:val="28"/>
        </w:rPr>
        <w:t>ДОУ и семьи</w:t>
      </w:r>
    </w:p>
    <w:p w:rsidR="003A271C" w:rsidRPr="008D68C7" w:rsidRDefault="003A271C" w:rsidP="0097007D">
      <w:pPr>
        <w:jc w:val="both"/>
        <w:rPr>
          <w:sz w:val="28"/>
          <w:szCs w:val="28"/>
        </w:rPr>
      </w:pPr>
      <w:r w:rsidRPr="00A20A4A">
        <w:rPr>
          <w:sz w:val="28"/>
          <w:szCs w:val="28"/>
        </w:rPr>
        <w:t>6. Развитие общения старших дошкольников средствами проектной деятельности</w:t>
      </w:r>
      <w:r>
        <w:rPr>
          <w:sz w:val="28"/>
          <w:szCs w:val="28"/>
        </w:rPr>
        <w:t>. Познавательно-речевое развитие посредством п</w:t>
      </w:r>
      <w:r w:rsidRPr="008D68C7">
        <w:rPr>
          <w:sz w:val="28"/>
          <w:szCs w:val="28"/>
        </w:rPr>
        <w:t>роектн</w:t>
      </w:r>
      <w:r>
        <w:rPr>
          <w:sz w:val="28"/>
          <w:szCs w:val="28"/>
        </w:rPr>
        <w:t>ой</w:t>
      </w:r>
      <w:r w:rsidRPr="008D68C7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8D68C7">
        <w:rPr>
          <w:sz w:val="28"/>
          <w:szCs w:val="28"/>
        </w:rPr>
        <w:t xml:space="preserve"> в детском саду</w:t>
      </w:r>
    </w:p>
    <w:p w:rsidR="003A271C" w:rsidRDefault="003A271C" w:rsidP="009700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20A4A">
        <w:rPr>
          <w:sz w:val="28"/>
          <w:szCs w:val="28"/>
        </w:rPr>
        <w:t>Речевой портрет современного ребенка</w:t>
      </w:r>
      <w:r>
        <w:rPr>
          <w:sz w:val="28"/>
          <w:szCs w:val="28"/>
        </w:rPr>
        <w:t xml:space="preserve"> (словарь, грамматический строй речи, звуковая культура речи, связная речь и др.)</w:t>
      </w:r>
    </w:p>
    <w:p w:rsidR="003A271C" w:rsidRDefault="003A271C" w:rsidP="009700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Особенности </w:t>
      </w:r>
      <w:r w:rsidRPr="00A20A4A">
        <w:rPr>
          <w:sz w:val="28"/>
          <w:szCs w:val="28"/>
        </w:rPr>
        <w:t>планировани</w:t>
      </w:r>
      <w:r>
        <w:rPr>
          <w:sz w:val="28"/>
          <w:szCs w:val="28"/>
        </w:rPr>
        <w:t>я</w:t>
      </w:r>
      <w:r w:rsidRPr="00A20A4A">
        <w:rPr>
          <w:sz w:val="28"/>
          <w:szCs w:val="28"/>
        </w:rPr>
        <w:t xml:space="preserve"> работы по развитию речи</w:t>
      </w:r>
      <w:r>
        <w:rPr>
          <w:sz w:val="28"/>
          <w:szCs w:val="28"/>
        </w:rPr>
        <w:t xml:space="preserve"> дошкольников в соответствии с ФГТ к структуре ООП дошкольного образования</w:t>
      </w:r>
    </w:p>
    <w:p w:rsidR="003A271C" w:rsidRDefault="003A271C" w:rsidP="0097007D">
      <w:pPr>
        <w:jc w:val="both"/>
        <w:rPr>
          <w:sz w:val="28"/>
          <w:szCs w:val="28"/>
        </w:rPr>
      </w:pPr>
      <w:r>
        <w:rPr>
          <w:sz w:val="28"/>
          <w:szCs w:val="28"/>
        </w:rPr>
        <w:t>9. Преемственность в развитии коммуникативных умений на ступенях дошкольного и школьного образования</w:t>
      </w:r>
    </w:p>
    <w:p w:rsidR="003A271C" w:rsidRDefault="003A271C" w:rsidP="0097007D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B63368">
        <w:t xml:space="preserve"> </w:t>
      </w:r>
      <w:r w:rsidRPr="00B63368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B63368">
        <w:rPr>
          <w:sz w:val="28"/>
          <w:szCs w:val="28"/>
        </w:rPr>
        <w:t>ознавательно-речево</w:t>
      </w:r>
      <w:r>
        <w:rPr>
          <w:sz w:val="28"/>
          <w:szCs w:val="28"/>
        </w:rPr>
        <w:t>е</w:t>
      </w:r>
      <w:r w:rsidRPr="00B63368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 детей как направление целостного развития личности дошкольника</w:t>
      </w:r>
      <w:r w:rsidRPr="00B633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B63368">
        <w:rPr>
          <w:sz w:val="28"/>
          <w:szCs w:val="28"/>
        </w:rPr>
        <w:t>ФГТ: нормативно – методическое сопровождение и механизмы реализации».</w:t>
      </w:r>
    </w:p>
    <w:p w:rsidR="003A271C" w:rsidRDefault="003A271C" w:rsidP="0097007D">
      <w:pPr>
        <w:jc w:val="both"/>
        <w:rPr>
          <w:sz w:val="28"/>
          <w:szCs w:val="28"/>
        </w:rPr>
      </w:pPr>
      <w:r>
        <w:rPr>
          <w:sz w:val="28"/>
          <w:szCs w:val="28"/>
        </w:rPr>
        <w:t>11. Литературное развитие дошкольников.</w:t>
      </w:r>
      <w:r w:rsidRPr="00EC4F41">
        <w:t xml:space="preserve"> </w:t>
      </w:r>
      <w:r w:rsidRPr="00EC4F41">
        <w:rPr>
          <w:sz w:val="28"/>
          <w:szCs w:val="28"/>
        </w:rPr>
        <w:t>Приобщаем к чтению книг</w:t>
      </w:r>
      <w:r>
        <w:rPr>
          <w:sz w:val="28"/>
          <w:szCs w:val="28"/>
        </w:rPr>
        <w:t>.</w:t>
      </w:r>
    </w:p>
    <w:p w:rsidR="003A271C" w:rsidRPr="00A947D3" w:rsidRDefault="003A271C" w:rsidP="0097007D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A947D3">
        <w:t xml:space="preserve"> </w:t>
      </w:r>
      <w:r w:rsidRPr="00A947D3">
        <w:rPr>
          <w:sz w:val="28"/>
          <w:szCs w:val="28"/>
        </w:rPr>
        <w:t xml:space="preserve">Театрализованная деятельность как средство </w:t>
      </w:r>
      <w:r>
        <w:rPr>
          <w:sz w:val="28"/>
          <w:szCs w:val="28"/>
        </w:rPr>
        <w:t>познавательно-речевого</w:t>
      </w:r>
      <w:r w:rsidRPr="00A947D3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дошкольников</w:t>
      </w:r>
    </w:p>
    <w:p w:rsidR="003A271C" w:rsidRDefault="003A271C" w:rsidP="0097007D">
      <w:pPr>
        <w:rPr>
          <w:b/>
          <w:sz w:val="28"/>
          <w:szCs w:val="28"/>
        </w:rPr>
      </w:pPr>
    </w:p>
    <w:p w:rsidR="003A271C" w:rsidRDefault="003A271C" w:rsidP="0097007D">
      <w:pPr>
        <w:rPr>
          <w:b/>
          <w:sz w:val="28"/>
          <w:szCs w:val="28"/>
        </w:rPr>
      </w:pPr>
    </w:p>
    <w:p w:rsidR="003A271C" w:rsidRDefault="003A271C" w:rsidP="0097007D">
      <w:pPr>
        <w:rPr>
          <w:sz w:val="28"/>
          <w:szCs w:val="28"/>
        </w:rPr>
      </w:pPr>
      <w:r>
        <w:rPr>
          <w:b/>
          <w:sz w:val="28"/>
          <w:szCs w:val="28"/>
        </w:rPr>
        <w:t>Секция №3</w:t>
      </w:r>
      <w:r w:rsidRPr="00DF7DC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Семья и внеурочная деятельность как эффективное средство воспитания, социализации  и развития личности.</w:t>
      </w:r>
    </w:p>
    <w:p w:rsidR="003A271C" w:rsidRDefault="003A271C" w:rsidP="0097007D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Руководитель: к.п.н. доцент Гурова Е.В. </w:t>
      </w:r>
    </w:p>
    <w:p w:rsidR="003A271C" w:rsidRPr="00C63067" w:rsidRDefault="003A271C" w:rsidP="0097007D">
      <w:pPr>
        <w:numPr>
          <w:ilvl w:val="0"/>
          <w:numId w:val="2"/>
        </w:numPr>
        <w:jc w:val="both"/>
        <w:rPr>
          <w:sz w:val="28"/>
          <w:szCs w:val="28"/>
        </w:rPr>
      </w:pPr>
      <w:r w:rsidRPr="00C63067">
        <w:rPr>
          <w:sz w:val="28"/>
          <w:szCs w:val="28"/>
        </w:rPr>
        <w:t>Организация информационно-образовательной среды внеурочной деятельности.</w:t>
      </w:r>
    </w:p>
    <w:p w:rsidR="003A271C" w:rsidRPr="00C63067" w:rsidRDefault="003A271C" w:rsidP="0097007D">
      <w:pPr>
        <w:numPr>
          <w:ilvl w:val="0"/>
          <w:numId w:val="2"/>
        </w:numPr>
        <w:jc w:val="both"/>
        <w:rPr>
          <w:sz w:val="28"/>
          <w:szCs w:val="28"/>
        </w:rPr>
      </w:pPr>
      <w:r w:rsidRPr="00C63067">
        <w:rPr>
          <w:sz w:val="28"/>
          <w:szCs w:val="28"/>
        </w:rPr>
        <w:t>Психолого-педагогическое сопровождение воспитания и социализации личности  школьника.</w:t>
      </w:r>
    </w:p>
    <w:p w:rsidR="003A271C" w:rsidRPr="00C63067" w:rsidRDefault="003A271C" w:rsidP="0097007D">
      <w:pPr>
        <w:numPr>
          <w:ilvl w:val="0"/>
          <w:numId w:val="2"/>
        </w:numPr>
        <w:jc w:val="both"/>
        <w:rPr>
          <w:sz w:val="28"/>
          <w:szCs w:val="28"/>
        </w:rPr>
      </w:pPr>
      <w:r w:rsidRPr="00C63067">
        <w:rPr>
          <w:sz w:val="28"/>
          <w:szCs w:val="28"/>
        </w:rPr>
        <w:t>Портфолио ученика – как средство развития личности младшего школьника.</w:t>
      </w:r>
    </w:p>
    <w:p w:rsidR="003A271C" w:rsidRPr="00C63067" w:rsidRDefault="003A271C" w:rsidP="0097007D">
      <w:pPr>
        <w:numPr>
          <w:ilvl w:val="0"/>
          <w:numId w:val="2"/>
        </w:numPr>
        <w:jc w:val="both"/>
        <w:rPr>
          <w:sz w:val="28"/>
          <w:szCs w:val="28"/>
        </w:rPr>
      </w:pPr>
      <w:r w:rsidRPr="00C63067">
        <w:rPr>
          <w:sz w:val="28"/>
          <w:szCs w:val="28"/>
        </w:rPr>
        <w:t>Проблемы духовно-нравственного воспитания и развития личности гражданина России  в условиях реализации ФГОС.</w:t>
      </w:r>
    </w:p>
    <w:p w:rsidR="003A271C" w:rsidRPr="00C63067" w:rsidRDefault="003A271C" w:rsidP="0097007D">
      <w:pPr>
        <w:numPr>
          <w:ilvl w:val="0"/>
          <w:numId w:val="2"/>
        </w:numPr>
        <w:jc w:val="both"/>
        <w:rPr>
          <w:sz w:val="28"/>
          <w:szCs w:val="28"/>
        </w:rPr>
      </w:pPr>
      <w:r w:rsidRPr="00C63067">
        <w:rPr>
          <w:sz w:val="28"/>
          <w:szCs w:val="28"/>
        </w:rPr>
        <w:t>Особенности работы с семьей в условия внедрения ФГОС.</w:t>
      </w:r>
    </w:p>
    <w:p w:rsidR="003A271C" w:rsidRPr="00C63067" w:rsidRDefault="003A271C" w:rsidP="0097007D">
      <w:pPr>
        <w:numPr>
          <w:ilvl w:val="0"/>
          <w:numId w:val="2"/>
        </w:numPr>
        <w:jc w:val="both"/>
        <w:rPr>
          <w:sz w:val="28"/>
          <w:szCs w:val="28"/>
        </w:rPr>
      </w:pPr>
      <w:r w:rsidRPr="00C63067">
        <w:rPr>
          <w:sz w:val="28"/>
          <w:szCs w:val="28"/>
        </w:rPr>
        <w:t>Применение  ИКТ – технологий при организации внеурочной деятельности.</w:t>
      </w:r>
    </w:p>
    <w:p w:rsidR="003A271C" w:rsidRPr="00C63067" w:rsidRDefault="003A271C" w:rsidP="0097007D">
      <w:pPr>
        <w:numPr>
          <w:ilvl w:val="0"/>
          <w:numId w:val="2"/>
        </w:numPr>
        <w:jc w:val="both"/>
        <w:rPr>
          <w:sz w:val="28"/>
          <w:szCs w:val="28"/>
        </w:rPr>
      </w:pPr>
      <w:r w:rsidRPr="00C63067">
        <w:rPr>
          <w:sz w:val="28"/>
          <w:szCs w:val="28"/>
        </w:rPr>
        <w:t>Расширение социокультурного пространства школы для формирования позитивного социального опыта школьник</w:t>
      </w:r>
      <w:r>
        <w:rPr>
          <w:sz w:val="28"/>
          <w:szCs w:val="28"/>
        </w:rPr>
        <w:t>а</w:t>
      </w:r>
      <w:r w:rsidRPr="00C63067">
        <w:rPr>
          <w:sz w:val="28"/>
          <w:szCs w:val="28"/>
        </w:rPr>
        <w:t>.</w:t>
      </w:r>
    </w:p>
    <w:p w:rsidR="003A271C" w:rsidRPr="00C63067" w:rsidRDefault="003A271C" w:rsidP="0097007D">
      <w:pPr>
        <w:numPr>
          <w:ilvl w:val="0"/>
          <w:numId w:val="2"/>
        </w:numPr>
        <w:jc w:val="both"/>
        <w:rPr>
          <w:sz w:val="28"/>
          <w:szCs w:val="28"/>
        </w:rPr>
      </w:pPr>
      <w:r w:rsidRPr="00C63067">
        <w:rPr>
          <w:sz w:val="28"/>
          <w:szCs w:val="28"/>
        </w:rPr>
        <w:t>Проблемы привлечения к деятельности образовательного учреждения воспитательного потенциала других социальных институтов системы образования..</w:t>
      </w:r>
    </w:p>
    <w:p w:rsidR="003A271C" w:rsidRPr="00C63067" w:rsidRDefault="003A271C" w:rsidP="0097007D">
      <w:pPr>
        <w:numPr>
          <w:ilvl w:val="0"/>
          <w:numId w:val="2"/>
        </w:numPr>
        <w:jc w:val="both"/>
        <w:rPr>
          <w:sz w:val="28"/>
          <w:szCs w:val="28"/>
        </w:rPr>
      </w:pPr>
      <w:r w:rsidRPr="00C63067">
        <w:rPr>
          <w:sz w:val="28"/>
          <w:szCs w:val="28"/>
        </w:rPr>
        <w:t>Организация системы работы с семьей на основе дифференциации семей.</w:t>
      </w:r>
    </w:p>
    <w:p w:rsidR="003A271C" w:rsidRPr="00C63067" w:rsidRDefault="003A271C" w:rsidP="0097007D">
      <w:pPr>
        <w:numPr>
          <w:ilvl w:val="0"/>
          <w:numId w:val="2"/>
        </w:numPr>
        <w:jc w:val="both"/>
        <w:rPr>
          <w:sz w:val="28"/>
          <w:szCs w:val="28"/>
        </w:rPr>
      </w:pPr>
      <w:r w:rsidRPr="00C63067">
        <w:rPr>
          <w:sz w:val="28"/>
          <w:szCs w:val="28"/>
        </w:rPr>
        <w:t xml:space="preserve">Проблемы взаимодействия семьи и образовательного учреждения </w:t>
      </w:r>
      <w:r>
        <w:rPr>
          <w:sz w:val="28"/>
          <w:szCs w:val="28"/>
        </w:rPr>
        <w:t>в условиях сельского социума.</w:t>
      </w:r>
    </w:p>
    <w:p w:rsidR="003A271C" w:rsidRDefault="003A271C" w:rsidP="00AE7583">
      <w:pPr>
        <w:jc w:val="both"/>
        <w:rPr>
          <w:sz w:val="28"/>
          <w:szCs w:val="28"/>
        </w:rPr>
      </w:pPr>
      <w:r w:rsidRPr="0097007D">
        <w:rPr>
          <w:b/>
          <w:sz w:val="28"/>
          <w:szCs w:val="28"/>
        </w:rPr>
        <w:t>Секция №4.</w:t>
      </w:r>
      <w:r>
        <w:rPr>
          <w:sz w:val="28"/>
          <w:szCs w:val="28"/>
        </w:rPr>
        <w:t xml:space="preserve"> Система дополнительного и музыкального образования в условиях сельской местности.</w:t>
      </w:r>
    </w:p>
    <w:p w:rsidR="003A271C" w:rsidRDefault="003A271C" w:rsidP="00AE7583">
      <w:pPr>
        <w:jc w:val="both"/>
        <w:rPr>
          <w:sz w:val="28"/>
          <w:szCs w:val="28"/>
        </w:rPr>
      </w:pPr>
    </w:p>
    <w:p w:rsidR="003A271C" w:rsidRDefault="003A271C" w:rsidP="00AE7583">
      <w:pPr>
        <w:pStyle w:val="ListParagraph"/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97007D">
        <w:rPr>
          <w:sz w:val="28"/>
          <w:szCs w:val="28"/>
        </w:rPr>
        <w:t>Актуальные проблемы</w:t>
      </w:r>
      <w:r>
        <w:rPr>
          <w:sz w:val="28"/>
          <w:szCs w:val="28"/>
        </w:rPr>
        <w:t xml:space="preserve"> дополнительного и</w:t>
      </w:r>
      <w:r w:rsidRPr="0097007D">
        <w:rPr>
          <w:sz w:val="28"/>
          <w:szCs w:val="28"/>
        </w:rPr>
        <w:t xml:space="preserve"> общего музыкального образования в условиях сельской местности</w:t>
      </w:r>
      <w:r>
        <w:rPr>
          <w:sz w:val="28"/>
          <w:szCs w:val="28"/>
        </w:rPr>
        <w:t>.</w:t>
      </w:r>
    </w:p>
    <w:p w:rsidR="003A271C" w:rsidRDefault="003A271C" w:rsidP="00AE7583">
      <w:pPr>
        <w:pStyle w:val="ListParagraph"/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и музыкальное образование в условиях поликультурного социума.</w:t>
      </w:r>
    </w:p>
    <w:p w:rsidR="003A271C" w:rsidRDefault="003A271C" w:rsidP="00AE7583">
      <w:pPr>
        <w:pStyle w:val="ListParagraph"/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школьников на уроке музыки.</w:t>
      </w:r>
    </w:p>
    <w:p w:rsidR="003A271C" w:rsidRDefault="003A271C" w:rsidP="00AE7583">
      <w:pPr>
        <w:pStyle w:val="ListParagraph"/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системы дополнительного образования детей в целях формирования социально-активной, духовно-богатой личности.</w:t>
      </w:r>
    </w:p>
    <w:p w:rsidR="003A271C" w:rsidRDefault="003A271C" w:rsidP="00AE7583">
      <w:pPr>
        <w:pStyle w:val="ListParagraph"/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Этнические музыкальные традиции в современном региональном культурно-образовательном пространстве.</w:t>
      </w:r>
    </w:p>
    <w:p w:rsidR="003A271C" w:rsidRDefault="003A271C" w:rsidP="00AE7583">
      <w:pPr>
        <w:pStyle w:val="ListParagraph"/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концепции создания культурной среды воспитания подросткового поколения.</w:t>
      </w:r>
    </w:p>
    <w:p w:rsidR="003A271C" w:rsidRDefault="003A271C" w:rsidP="00AE7583">
      <w:pPr>
        <w:pStyle w:val="ListParagraph"/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системы непрерывного музыкального образования детей.</w:t>
      </w:r>
    </w:p>
    <w:p w:rsidR="003A271C" w:rsidRDefault="003A271C" w:rsidP="00AE7583">
      <w:pPr>
        <w:pStyle w:val="ListParagraph"/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образовательные ресурсы в системе дополнительного и музыкального образования.</w:t>
      </w:r>
    </w:p>
    <w:p w:rsidR="003A271C" w:rsidRDefault="003A271C" w:rsidP="00AE7583">
      <w:pPr>
        <w:pStyle w:val="ListParagraph"/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образование как фактор развития интеллекта школьников.</w:t>
      </w:r>
    </w:p>
    <w:p w:rsidR="003A271C" w:rsidRPr="0097007D" w:rsidRDefault="003A271C" w:rsidP="00AE7583">
      <w:pPr>
        <w:pStyle w:val="ListParagraph"/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музыкальной культуры в системе дополнительного и общего образования.</w:t>
      </w:r>
    </w:p>
    <w:p w:rsidR="003A271C" w:rsidRDefault="003A271C" w:rsidP="00157EB1">
      <w:pPr>
        <w:jc w:val="both"/>
        <w:rPr>
          <w:b/>
          <w:sz w:val="28"/>
          <w:szCs w:val="28"/>
        </w:rPr>
      </w:pPr>
    </w:p>
    <w:p w:rsidR="003A271C" w:rsidRDefault="003A271C" w:rsidP="00157EB1">
      <w:pPr>
        <w:jc w:val="both"/>
        <w:rPr>
          <w:sz w:val="28"/>
          <w:szCs w:val="28"/>
        </w:rPr>
      </w:pPr>
      <w:r w:rsidRPr="00DF7DCF">
        <w:rPr>
          <w:b/>
          <w:sz w:val="28"/>
          <w:szCs w:val="28"/>
        </w:rPr>
        <w:t>Секция №5.</w:t>
      </w:r>
      <w:r>
        <w:rPr>
          <w:sz w:val="28"/>
          <w:szCs w:val="28"/>
        </w:rPr>
        <w:t xml:space="preserve"> Инновационные методы и технологии обучения и воспитания в школе в контексте новых стандартов и в детском саду в соответствии с требованиями ФГТ</w:t>
      </w:r>
    </w:p>
    <w:p w:rsidR="003A271C" w:rsidRPr="002C1AC4" w:rsidRDefault="003A271C" w:rsidP="00157EB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 xml:space="preserve">Активные методы обучения с применением </w:t>
      </w:r>
      <w:r>
        <w:rPr>
          <w:color w:val="000000"/>
          <w:sz w:val="28"/>
          <w:szCs w:val="28"/>
          <w:lang w:val="en-US"/>
        </w:rPr>
        <w:t>MKT</w:t>
      </w:r>
    </w:p>
    <w:p w:rsidR="003A271C" w:rsidRDefault="003A271C" w:rsidP="00157EB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Инновационные технологии в формировании новой образовательной среды</w:t>
      </w:r>
    </w:p>
    <w:p w:rsidR="003A271C" w:rsidRDefault="003A271C" w:rsidP="00157EB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Информационно-коммуникационные технологии в образовательном процессе</w:t>
      </w:r>
    </w:p>
    <w:p w:rsidR="003A271C" w:rsidRDefault="003A271C" w:rsidP="00157EB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 xml:space="preserve">Современные технологии развития способностей детей </w:t>
      </w:r>
    </w:p>
    <w:p w:rsidR="003A271C" w:rsidRDefault="003A271C" w:rsidP="00157EB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Использование здоровьесберегающих технологий в работе современного образовательного учреждения</w:t>
      </w:r>
    </w:p>
    <w:p w:rsidR="003A271C" w:rsidRDefault="003A271C" w:rsidP="00157EB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Творческое развитие дошкольника средствами изобразительной деятельности</w:t>
      </w:r>
    </w:p>
    <w:p w:rsidR="003A271C" w:rsidRDefault="003A271C" w:rsidP="00157EB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 xml:space="preserve">Применение информационных компьютерных технологий.  </w:t>
      </w:r>
    </w:p>
    <w:p w:rsidR="003A271C" w:rsidRDefault="003A271C" w:rsidP="00157EB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Специфика использования мнемотехники в развитии и обучении ребенка дошкольного возраста</w:t>
      </w:r>
    </w:p>
    <w:p w:rsidR="003A271C" w:rsidRDefault="003A271C" w:rsidP="00157EB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Использование игровых технологий в обучении и развитии речи детей дошкольного возраста: Современные подходы к проведению занятий по методике развития речи детей дошкольного возраста</w:t>
      </w:r>
    </w:p>
    <w:p w:rsidR="003A271C" w:rsidRDefault="003A271C" w:rsidP="00157EB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10.Технология саморазвития М. Монтессори</w:t>
      </w:r>
    </w:p>
    <w:p w:rsidR="003A271C" w:rsidRDefault="003A271C" w:rsidP="00157EB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Технологии развивающего обучения с направленностью на развитие творческих качеств личности.</w:t>
      </w:r>
    </w:p>
    <w:p w:rsidR="003A271C" w:rsidRDefault="003A271C" w:rsidP="00157EB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Технология раннего и интенсивного обучения грамоте Н.А.Зайцева. 13.Технология развивающих игр Б.П.Никитина.</w:t>
      </w:r>
    </w:p>
    <w:p w:rsidR="003A271C" w:rsidRDefault="003A271C" w:rsidP="00157EB1">
      <w:r>
        <w:rPr>
          <w:color w:val="000000"/>
          <w:sz w:val="28"/>
          <w:szCs w:val="28"/>
        </w:rPr>
        <w:t>14.«Развивающая педагогика оздоровления</w:t>
      </w:r>
    </w:p>
    <w:p w:rsidR="003A271C" w:rsidRPr="00A10FD9" w:rsidRDefault="003A271C" w:rsidP="00A10FD9">
      <w:r>
        <w:t>15</w:t>
      </w:r>
      <w:r w:rsidRPr="00A10FD9">
        <w:rPr>
          <w:sz w:val="28"/>
          <w:szCs w:val="28"/>
        </w:rPr>
        <w:t>.и.т.д.</w:t>
      </w:r>
    </w:p>
    <w:sectPr w:rsidR="003A271C" w:rsidRPr="00A10FD9" w:rsidSect="00EA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7482C"/>
    <w:multiLevelType w:val="hybridMultilevel"/>
    <w:tmpl w:val="86226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E16799"/>
    <w:multiLevelType w:val="hybridMultilevel"/>
    <w:tmpl w:val="925C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C52DDE"/>
    <w:multiLevelType w:val="hybridMultilevel"/>
    <w:tmpl w:val="C2826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07D"/>
    <w:rsid w:val="000800FD"/>
    <w:rsid w:val="00092AF8"/>
    <w:rsid w:val="000A4EF7"/>
    <w:rsid w:val="000C289B"/>
    <w:rsid w:val="000E77AF"/>
    <w:rsid w:val="00104937"/>
    <w:rsid w:val="00157841"/>
    <w:rsid w:val="00157EB1"/>
    <w:rsid w:val="00213DC2"/>
    <w:rsid w:val="00285253"/>
    <w:rsid w:val="002C1AC4"/>
    <w:rsid w:val="002E32EC"/>
    <w:rsid w:val="003275B4"/>
    <w:rsid w:val="0036088C"/>
    <w:rsid w:val="00390649"/>
    <w:rsid w:val="003A07AB"/>
    <w:rsid w:val="003A271C"/>
    <w:rsid w:val="00502253"/>
    <w:rsid w:val="0052784F"/>
    <w:rsid w:val="005508BA"/>
    <w:rsid w:val="005A7342"/>
    <w:rsid w:val="006F3503"/>
    <w:rsid w:val="00703187"/>
    <w:rsid w:val="0072463C"/>
    <w:rsid w:val="00761987"/>
    <w:rsid w:val="00785D1F"/>
    <w:rsid w:val="007944ED"/>
    <w:rsid w:val="00796384"/>
    <w:rsid w:val="007E6DC6"/>
    <w:rsid w:val="00823BCB"/>
    <w:rsid w:val="00826AB0"/>
    <w:rsid w:val="00831669"/>
    <w:rsid w:val="00845E56"/>
    <w:rsid w:val="008748DE"/>
    <w:rsid w:val="008B73AF"/>
    <w:rsid w:val="008D68C7"/>
    <w:rsid w:val="008D7831"/>
    <w:rsid w:val="00906C3B"/>
    <w:rsid w:val="00913259"/>
    <w:rsid w:val="00936772"/>
    <w:rsid w:val="0097007D"/>
    <w:rsid w:val="0097645C"/>
    <w:rsid w:val="009A147F"/>
    <w:rsid w:val="009A7EF9"/>
    <w:rsid w:val="00A10FD9"/>
    <w:rsid w:val="00A20A4A"/>
    <w:rsid w:val="00A23800"/>
    <w:rsid w:val="00A27794"/>
    <w:rsid w:val="00A43C36"/>
    <w:rsid w:val="00A55DF5"/>
    <w:rsid w:val="00A648BB"/>
    <w:rsid w:val="00A82500"/>
    <w:rsid w:val="00A947D3"/>
    <w:rsid w:val="00AB47EC"/>
    <w:rsid w:val="00AE7583"/>
    <w:rsid w:val="00B15CF8"/>
    <w:rsid w:val="00B47CBB"/>
    <w:rsid w:val="00B47FF4"/>
    <w:rsid w:val="00B63368"/>
    <w:rsid w:val="00BD5C2B"/>
    <w:rsid w:val="00BF2362"/>
    <w:rsid w:val="00C33959"/>
    <w:rsid w:val="00C63067"/>
    <w:rsid w:val="00C82363"/>
    <w:rsid w:val="00C82E05"/>
    <w:rsid w:val="00CA2223"/>
    <w:rsid w:val="00CB1933"/>
    <w:rsid w:val="00CB36D9"/>
    <w:rsid w:val="00CB4930"/>
    <w:rsid w:val="00CD673B"/>
    <w:rsid w:val="00D91F66"/>
    <w:rsid w:val="00DB1777"/>
    <w:rsid w:val="00DF7DCF"/>
    <w:rsid w:val="00E40F8B"/>
    <w:rsid w:val="00E56EF5"/>
    <w:rsid w:val="00E82259"/>
    <w:rsid w:val="00E90928"/>
    <w:rsid w:val="00EA5838"/>
    <w:rsid w:val="00EA6681"/>
    <w:rsid w:val="00EB43F0"/>
    <w:rsid w:val="00EC4F41"/>
    <w:rsid w:val="00ED71F6"/>
    <w:rsid w:val="00F40859"/>
    <w:rsid w:val="00F74884"/>
    <w:rsid w:val="00F83AAF"/>
    <w:rsid w:val="00FB494A"/>
    <w:rsid w:val="00FC0E13"/>
    <w:rsid w:val="00FD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07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0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7007D"/>
    <w:pPr>
      <w:keepNext/>
      <w:ind w:right="-1"/>
      <w:jc w:val="center"/>
      <w:outlineLvl w:val="4"/>
    </w:pPr>
    <w:rPr>
      <w:b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007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7007D"/>
    <w:rPr>
      <w:rFonts w:ascii="Times New Roman" w:hAnsi="Times New Roman" w:cs="Times New Roman"/>
      <w:b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97007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700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47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89B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7</Pages>
  <Words>1637</Words>
  <Characters>9336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Фанис</dc:creator>
  <cp:keywords/>
  <dc:description/>
  <cp:lastModifiedBy>User</cp:lastModifiedBy>
  <cp:revision>36</cp:revision>
  <cp:lastPrinted>2012-04-18T02:55:00Z</cp:lastPrinted>
  <dcterms:created xsi:type="dcterms:W3CDTF">2012-04-17T20:17:00Z</dcterms:created>
  <dcterms:modified xsi:type="dcterms:W3CDTF">2012-05-02T05:40:00Z</dcterms:modified>
</cp:coreProperties>
</file>